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8E" w:rsidRPr="00687D59" w:rsidRDefault="00784797" w:rsidP="0010104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5291C16">
            <wp:extent cx="72390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049" w:rsidRPr="00687D59" w:rsidRDefault="00101049" w:rsidP="00101049">
      <w:pPr>
        <w:jc w:val="center"/>
        <w:rPr>
          <w:sz w:val="16"/>
          <w:szCs w:val="16"/>
          <w:u w:val="single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F754E" w:rsidRPr="00687D59" w:rsidTr="009A2BBC">
        <w:trPr>
          <w:jc w:val="center"/>
        </w:trPr>
        <w:tc>
          <w:tcPr>
            <w:tcW w:w="9639" w:type="dxa"/>
          </w:tcPr>
          <w:p w:rsidR="00784797" w:rsidRPr="00784797" w:rsidRDefault="00784797" w:rsidP="00784797">
            <w:pPr>
              <w:pStyle w:val="3"/>
              <w:rPr>
                <w:b w:val="0"/>
                <w:sz w:val="28"/>
              </w:rPr>
            </w:pPr>
            <w:r w:rsidRPr="00784797">
              <w:rPr>
                <w:b w:val="0"/>
                <w:sz w:val="28"/>
              </w:rPr>
              <w:t>АДМИНИСТРАЦИЯ СЕЛЬСКОГО ПОСЕЛЕНИЯ КЛЮЧЕВСКИЙ СЕЛЬСОВЕТ МУНИЦИПАЛЬНОГО РАЙОНА</w:t>
            </w:r>
          </w:p>
          <w:p w:rsidR="00784797" w:rsidRPr="00784797" w:rsidRDefault="00784797" w:rsidP="00784797">
            <w:pPr>
              <w:pStyle w:val="3"/>
              <w:rPr>
                <w:b w:val="0"/>
                <w:sz w:val="28"/>
              </w:rPr>
            </w:pPr>
            <w:r w:rsidRPr="00784797">
              <w:rPr>
                <w:b w:val="0"/>
                <w:sz w:val="28"/>
              </w:rPr>
              <w:t xml:space="preserve">МАЛОСЕРДОБИНСКИЙ РАЙОН </w:t>
            </w:r>
          </w:p>
          <w:p w:rsidR="00784797" w:rsidRPr="00784797" w:rsidRDefault="00784797" w:rsidP="00784797">
            <w:pPr>
              <w:pStyle w:val="3"/>
              <w:rPr>
                <w:b w:val="0"/>
                <w:sz w:val="28"/>
              </w:rPr>
            </w:pPr>
            <w:r w:rsidRPr="00784797">
              <w:rPr>
                <w:b w:val="0"/>
                <w:sz w:val="28"/>
              </w:rPr>
              <w:t>ПЕНЗЕНСКОЙ ОБЛАСТИ</w:t>
            </w:r>
          </w:p>
          <w:p w:rsidR="00784797" w:rsidRPr="00784797" w:rsidRDefault="00784797" w:rsidP="00784797">
            <w:pPr>
              <w:pStyle w:val="3"/>
              <w:rPr>
                <w:b w:val="0"/>
                <w:sz w:val="28"/>
              </w:rPr>
            </w:pPr>
          </w:p>
          <w:tbl>
            <w:tblPr>
              <w:tblW w:w="5422" w:type="pct"/>
              <w:tblLayout w:type="fixed"/>
              <w:tblLook w:val="01E0" w:firstRow="1" w:lastRow="1" w:firstColumn="1" w:lastColumn="1" w:noHBand="0" w:noVBand="0"/>
            </w:tblPr>
            <w:tblGrid>
              <w:gridCol w:w="10453"/>
            </w:tblGrid>
            <w:tr w:rsidR="00784797" w:rsidRPr="00784797" w:rsidTr="00B97E17">
              <w:trPr>
                <w:trHeight w:val="368"/>
              </w:trPr>
              <w:tc>
                <w:tcPr>
                  <w:tcW w:w="5000" w:type="pc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84797" w:rsidRPr="00784797" w:rsidRDefault="00784797" w:rsidP="00784797">
                  <w:pPr>
                    <w:pStyle w:val="3"/>
                    <w:rPr>
                      <w:sz w:val="28"/>
                    </w:rPr>
                  </w:pPr>
                  <w:r w:rsidRPr="00784797">
                    <w:rPr>
                      <w:sz w:val="28"/>
                    </w:rPr>
                    <w:t>ПОСТАНОВЛЕНИЕ</w:t>
                  </w:r>
                </w:p>
              </w:tc>
            </w:tr>
          </w:tbl>
          <w:p w:rsidR="00784797" w:rsidRPr="00784797" w:rsidRDefault="00784797" w:rsidP="00784797">
            <w:pPr>
              <w:pStyle w:val="3"/>
              <w:rPr>
                <w:sz w:val="28"/>
              </w:rPr>
            </w:pPr>
          </w:p>
          <w:tbl>
            <w:tblPr>
              <w:tblpPr w:leftFromText="180" w:rightFromText="180" w:vertAnchor="text" w:horzAnchor="margin" w:tblpXSpec="center" w:tblpY="4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784797" w:rsidRPr="008F4266" w:rsidTr="00784797">
              <w:tc>
                <w:tcPr>
                  <w:tcW w:w="284" w:type="dxa"/>
                  <w:vAlign w:val="bottom"/>
                </w:tcPr>
                <w:p w:rsidR="00784797" w:rsidRPr="008F4266" w:rsidRDefault="00784797" w:rsidP="00784797">
                  <w:pPr>
                    <w:pStyle w:val="3"/>
                    <w:rPr>
                      <w:b w:val="0"/>
                      <w:sz w:val="28"/>
                    </w:rPr>
                  </w:pPr>
                  <w:r w:rsidRPr="008F4266">
                    <w:rPr>
                      <w:b w:val="0"/>
                      <w:sz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4797" w:rsidRPr="008F4266" w:rsidRDefault="008F4266" w:rsidP="00784797">
                  <w:pPr>
                    <w:pStyle w:val="3"/>
                    <w:rPr>
                      <w:b w:val="0"/>
                      <w:sz w:val="28"/>
                    </w:rPr>
                  </w:pPr>
                  <w:r w:rsidRPr="008F4266">
                    <w:rPr>
                      <w:b w:val="0"/>
                      <w:sz w:val="28"/>
                      <w:lang w:val="en-US"/>
                    </w:rPr>
                    <w:t xml:space="preserve">   </w:t>
                  </w:r>
                  <w:r w:rsidRPr="008F4266">
                    <w:rPr>
                      <w:b w:val="0"/>
                      <w:sz w:val="28"/>
                    </w:rPr>
                    <w:t>05.12</w:t>
                  </w:r>
                  <w:r w:rsidR="00784797" w:rsidRPr="008F4266">
                    <w:rPr>
                      <w:b w:val="0"/>
                      <w:sz w:val="28"/>
                    </w:rPr>
                    <w:t>.2025</w:t>
                  </w:r>
                </w:p>
              </w:tc>
              <w:tc>
                <w:tcPr>
                  <w:tcW w:w="397" w:type="dxa"/>
                  <w:vAlign w:val="bottom"/>
                </w:tcPr>
                <w:p w:rsidR="00784797" w:rsidRPr="008F4266" w:rsidRDefault="00784797" w:rsidP="00784797">
                  <w:pPr>
                    <w:pStyle w:val="3"/>
                    <w:rPr>
                      <w:b w:val="0"/>
                      <w:sz w:val="28"/>
                    </w:rPr>
                  </w:pPr>
                  <w:r w:rsidRPr="008F4266">
                    <w:rPr>
                      <w:b w:val="0"/>
                      <w:sz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4797" w:rsidRPr="008F4266" w:rsidRDefault="008F4266" w:rsidP="00784797">
                  <w:pPr>
                    <w:pStyle w:val="3"/>
                    <w:rPr>
                      <w:b w:val="0"/>
                      <w:sz w:val="28"/>
                    </w:rPr>
                  </w:pPr>
                  <w:r w:rsidRPr="008F4266">
                    <w:rPr>
                      <w:b w:val="0"/>
                      <w:sz w:val="28"/>
                    </w:rPr>
                    <w:t>3</w:t>
                  </w:r>
                  <w:r w:rsidR="00DE383F">
                    <w:rPr>
                      <w:b w:val="0"/>
                      <w:sz w:val="28"/>
                    </w:rPr>
                    <w:t>1</w:t>
                  </w:r>
                  <w:bookmarkStart w:id="0" w:name="_GoBack"/>
                  <w:bookmarkEnd w:id="0"/>
                </w:p>
              </w:tc>
            </w:tr>
            <w:tr w:rsidR="00784797" w:rsidRPr="008F4266" w:rsidTr="00784797">
              <w:tc>
                <w:tcPr>
                  <w:tcW w:w="4650" w:type="dxa"/>
                  <w:gridSpan w:val="4"/>
                </w:tcPr>
                <w:p w:rsidR="00784797" w:rsidRPr="008F4266" w:rsidRDefault="00784797" w:rsidP="00784797">
                  <w:pPr>
                    <w:pStyle w:val="3"/>
                    <w:rPr>
                      <w:b w:val="0"/>
                      <w:sz w:val="28"/>
                    </w:rPr>
                  </w:pPr>
                  <w:r w:rsidRPr="008F4266">
                    <w:rPr>
                      <w:b w:val="0"/>
                      <w:sz w:val="28"/>
                      <w:lang w:val="en-US"/>
                    </w:rPr>
                    <w:t>c</w:t>
                  </w:r>
                  <w:r w:rsidRPr="008F4266">
                    <w:rPr>
                      <w:b w:val="0"/>
                      <w:sz w:val="28"/>
                    </w:rPr>
                    <w:t>.Ключи</w:t>
                  </w:r>
                </w:p>
              </w:tc>
            </w:tr>
          </w:tbl>
          <w:p w:rsidR="00AF6A8E" w:rsidRPr="008F4266" w:rsidRDefault="00AF6A8E" w:rsidP="00E5055C">
            <w:pPr>
              <w:pStyle w:val="3"/>
              <w:rPr>
                <w:b w:val="0"/>
                <w:sz w:val="28"/>
              </w:rPr>
            </w:pPr>
          </w:p>
          <w:p w:rsidR="00784797" w:rsidRPr="008F4266" w:rsidRDefault="00784797" w:rsidP="00784797"/>
          <w:p w:rsidR="00784797" w:rsidRPr="008F4266" w:rsidRDefault="00784797" w:rsidP="00784797"/>
          <w:p w:rsidR="00784797" w:rsidRPr="008F4266" w:rsidRDefault="00784797" w:rsidP="00784797"/>
          <w:p w:rsidR="006F754E" w:rsidRPr="00687D59" w:rsidRDefault="006F754E" w:rsidP="00E5055C">
            <w:pPr>
              <w:pStyle w:val="3"/>
              <w:rPr>
                <w:rFonts w:ascii="Times New Roman Полужирный" w:hAnsi="Times New Roman Полужирный"/>
                <w:b w:val="0"/>
              </w:rPr>
            </w:pPr>
          </w:p>
        </w:tc>
      </w:tr>
    </w:tbl>
    <w:p w:rsidR="00ED3716" w:rsidRPr="00784797" w:rsidRDefault="00FB5853" w:rsidP="00EC6FA1">
      <w:pPr>
        <w:pStyle w:val="ConsPlusTitle"/>
        <w:jc w:val="both"/>
        <w:rPr>
          <w:bCs w:val="0"/>
          <w:sz w:val="28"/>
          <w:szCs w:val="28"/>
        </w:rPr>
      </w:pPr>
      <w:r w:rsidRPr="00784797">
        <w:rPr>
          <w:rFonts w:ascii="Times New Roman Полужирный" w:hAnsi="Times New Roman Полужирный"/>
          <w:bCs w:val="0"/>
          <w:spacing w:val="-4"/>
          <w:sz w:val="28"/>
          <w:szCs w:val="28"/>
        </w:rPr>
        <w:t>Об утверждении Порядка предотвращения и урегулирования руководител</w:t>
      </w:r>
      <w:r w:rsidR="00C96A89" w:rsidRPr="00784797">
        <w:rPr>
          <w:rFonts w:ascii="Times New Roman Полужирный" w:hAnsi="Times New Roman Полужирный"/>
          <w:bCs w:val="0"/>
          <w:spacing w:val="-4"/>
          <w:sz w:val="28"/>
          <w:szCs w:val="28"/>
        </w:rPr>
        <w:t>е</w:t>
      </w:r>
      <w:r w:rsidRPr="00784797">
        <w:rPr>
          <w:rFonts w:ascii="Times New Roman Полужирный" w:hAnsi="Times New Roman Полужирный"/>
          <w:bCs w:val="0"/>
          <w:spacing w:val="-4"/>
          <w:sz w:val="28"/>
          <w:szCs w:val="28"/>
        </w:rPr>
        <w:t>м</w:t>
      </w:r>
      <w:r w:rsidRPr="00784797">
        <w:rPr>
          <w:bCs w:val="0"/>
          <w:sz w:val="28"/>
          <w:szCs w:val="28"/>
        </w:rPr>
        <w:t xml:space="preserve"> </w:t>
      </w:r>
      <w:r w:rsidR="00784797" w:rsidRPr="00784797">
        <w:rPr>
          <w:sz w:val="28"/>
          <w:szCs w:val="28"/>
        </w:rPr>
        <w:t>сельского поселения Ключевский сельсовет муниципального района Малосердобинский район Пензенской области</w:t>
      </w:r>
      <w:r w:rsidR="001758C0" w:rsidRPr="00784797">
        <w:rPr>
          <w:bCs w:val="0"/>
          <w:sz w:val="28"/>
          <w:szCs w:val="28"/>
        </w:rPr>
        <w:t xml:space="preserve"> </w:t>
      </w:r>
      <w:r w:rsidR="002A75AC" w:rsidRPr="00784797">
        <w:rPr>
          <w:bCs w:val="0"/>
          <w:sz w:val="28"/>
          <w:szCs w:val="28"/>
        </w:rPr>
        <w:t xml:space="preserve">конфликта </w:t>
      </w:r>
      <w:r w:rsidR="00C96A89" w:rsidRPr="00784797">
        <w:rPr>
          <w:bCs w:val="0"/>
          <w:sz w:val="28"/>
          <w:szCs w:val="28"/>
        </w:rPr>
        <w:t>интересов, стороной которого он является</w:t>
      </w:r>
    </w:p>
    <w:p w:rsidR="00852FC4" w:rsidRPr="00297A5A" w:rsidRDefault="00852FC4" w:rsidP="00852FC4">
      <w:pPr>
        <w:pStyle w:val="ConsTitle"/>
        <w:widowControl/>
        <w:ind w:left="-180" w:right="-1"/>
        <w:rPr>
          <w:rFonts w:ascii="Times New Roman" w:hAnsi="Times New Roman" w:cs="Times New Roman"/>
          <w:b w:val="0"/>
          <w:sz w:val="28"/>
          <w:szCs w:val="28"/>
        </w:rPr>
      </w:pPr>
    </w:p>
    <w:p w:rsidR="00C96A89" w:rsidRDefault="00C41728" w:rsidP="0054646A">
      <w:pPr>
        <w:widowControl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C41728">
        <w:rPr>
          <w:sz w:val="28"/>
          <w:szCs w:val="28"/>
        </w:rPr>
        <w:t xml:space="preserve">В соответствии с Федеральным законом от 25.12.2008 </w:t>
      </w:r>
      <w:r>
        <w:rPr>
          <w:sz w:val="28"/>
          <w:szCs w:val="28"/>
        </w:rPr>
        <w:t>№</w:t>
      </w:r>
      <w:r w:rsidR="00C96A89">
        <w:rPr>
          <w:sz w:val="28"/>
          <w:szCs w:val="28"/>
        </w:rPr>
        <w:t> </w:t>
      </w:r>
      <w:r w:rsidRPr="00C41728">
        <w:rPr>
          <w:sz w:val="28"/>
          <w:szCs w:val="28"/>
        </w:rPr>
        <w:t xml:space="preserve">273-ФЗ </w:t>
      </w:r>
      <w:r>
        <w:rPr>
          <w:sz w:val="28"/>
          <w:szCs w:val="28"/>
        </w:rPr>
        <w:br/>
        <w:t>«</w:t>
      </w:r>
      <w:r w:rsidRPr="00C4172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1758C0">
        <w:rPr>
          <w:sz w:val="28"/>
          <w:szCs w:val="28"/>
        </w:rPr>
        <w:t xml:space="preserve"> (с последующими изменениями)</w:t>
      </w:r>
      <w:r w:rsidRPr="00C41728">
        <w:rPr>
          <w:sz w:val="28"/>
          <w:szCs w:val="28"/>
        </w:rPr>
        <w:t>,</w:t>
      </w:r>
      <w:r w:rsidR="00742BA7" w:rsidRPr="00297A5A">
        <w:rPr>
          <w:sz w:val="28"/>
          <w:szCs w:val="28"/>
        </w:rPr>
        <w:t xml:space="preserve"> </w:t>
      </w:r>
    </w:p>
    <w:p w:rsidR="00784797" w:rsidRDefault="00784797" w:rsidP="00C41728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4797" w:rsidRPr="00784797" w:rsidRDefault="00784797" w:rsidP="00784797">
      <w:pPr>
        <w:widowControl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4797">
        <w:rPr>
          <w:b/>
          <w:sz w:val="28"/>
          <w:szCs w:val="28"/>
        </w:rPr>
        <w:t>Администрация сельского поселения Ключевский сельсовет муниципального района Малосердобинский район Пензенской области постановляет:</w:t>
      </w:r>
    </w:p>
    <w:p w:rsidR="00784797" w:rsidRDefault="00784797" w:rsidP="00C41728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1728" w:rsidRDefault="00742BA7" w:rsidP="00C41728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A5A">
        <w:rPr>
          <w:sz w:val="28"/>
          <w:szCs w:val="28"/>
        </w:rPr>
        <w:t xml:space="preserve">1. </w:t>
      </w:r>
      <w:r w:rsidR="00C41728" w:rsidRPr="00C41728">
        <w:rPr>
          <w:sz w:val="28"/>
          <w:szCs w:val="28"/>
        </w:rPr>
        <w:t xml:space="preserve">Утвердить прилагаемый Порядок предотвращения и урегулирования </w:t>
      </w:r>
      <w:r w:rsidR="00C41728" w:rsidRPr="00784797">
        <w:rPr>
          <w:sz w:val="28"/>
          <w:szCs w:val="28"/>
        </w:rPr>
        <w:t>руководител</w:t>
      </w:r>
      <w:r w:rsidR="00C96A89" w:rsidRPr="00784797">
        <w:rPr>
          <w:sz w:val="28"/>
          <w:szCs w:val="28"/>
        </w:rPr>
        <w:t>ем</w:t>
      </w:r>
      <w:r w:rsidR="00C41728" w:rsidRPr="00784797">
        <w:rPr>
          <w:sz w:val="28"/>
          <w:szCs w:val="28"/>
        </w:rPr>
        <w:t xml:space="preserve"> </w:t>
      </w:r>
      <w:r w:rsidR="00784797" w:rsidRPr="00784797">
        <w:rPr>
          <w:sz w:val="28"/>
          <w:szCs w:val="28"/>
        </w:rPr>
        <w:t>сельского поселения Ключевский сельсовет муниципального района Малосердобинский район Пензенской области</w:t>
      </w:r>
      <w:r w:rsidR="00784797" w:rsidRPr="00784797">
        <w:rPr>
          <w:i/>
          <w:sz w:val="28"/>
          <w:szCs w:val="28"/>
          <w:u w:val="single"/>
        </w:rPr>
        <w:t xml:space="preserve"> </w:t>
      </w:r>
      <w:r w:rsidR="00C41728" w:rsidRPr="00C41728">
        <w:rPr>
          <w:sz w:val="28"/>
          <w:szCs w:val="28"/>
        </w:rPr>
        <w:t xml:space="preserve">конфликта </w:t>
      </w:r>
      <w:r w:rsidR="00C96A89">
        <w:rPr>
          <w:sz w:val="28"/>
          <w:szCs w:val="28"/>
        </w:rPr>
        <w:t>интересов, стороной которого он</w:t>
      </w:r>
      <w:r w:rsidR="00C41728" w:rsidRPr="00C41728">
        <w:rPr>
          <w:sz w:val="28"/>
          <w:szCs w:val="28"/>
        </w:rPr>
        <w:t xml:space="preserve"> явля</w:t>
      </w:r>
      <w:r w:rsidR="00C96A89">
        <w:rPr>
          <w:sz w:val="28"/>
          <w:szCs w:val="28"/>
        </w:rPr>
        <w:t>е</w:t>
      </w:r>
      <w:r w:rsidR="00C41728" w:rsidRPr="00C41728">
        <w:rPr>
          <w:sz w:val="28"/>
          <w:szCs w:val="28"/>
        </w:rPr>
        <w:t>тся.</w:t>
      </w:r>
      <w:r w:rsidR="00C41728">
        <w:rPr>
          <w:sz w:val="28"/>
          <w:szCs w:val="28"/>
        </w:rPr>
        <w:t xml:space="preserve"> </w:t>
      </w:r>
    </w:p>
    <w:p w:rsidR="00784797" w:rsidRPr="00784797" w:rsidRDefault="00784797" w:rsidP="00784797">
      <w:pPr>
        <w:tabs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 w:rsidRPr="00784797">
        <w:rPr>
          <w:sz w:val="28"/>
          <w:szCs w:val="28"/>
        </w:rPr>
        <w:t>2. Настоящее постановление вступает в силу с момента его опубликования.</w:t>
      </w:r>
    </w:p>
    <w:p w:rsidR="00784797" w:rsidRPr="00784797" w:rsidRDefault="00784797" w:rsidP="00784797">
      <w:pPr>
        <w:tabs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 w:rsidRPr="00784797">
        <w:rPr>
          <w:sz w:val="28"/>
          <w:szCs w:val="28"/>
        </w:rPr>
        <w:t>3.Настоящее постановление опубликовать в информационном бюллетене «Сельские ведомости».</w:t>
      </w:r>
    </w:p>
    <w:p w:rsidR="00742BA7" w:rsidRPr="00297A5A" w:rsidRDefault="00784797" w:rsidP="00784797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4797">
        <w:rPr>
          <w:sz w:val="28"/>
          <w:szCs w:val="28"/>
        </w:rPr>
        <w:t xml:space="preserve"> 4. </w:t>
      </w:r>
      <w:proofErr w:type="gramStart"/>
      <w:r w:rsidRPr="00784797">
        <w:rPr>
          <w:sz w:val="28"/>
          <w:szCs w:val="28"/>
        </w:rPr>
        <w:t>Контроль за</w:t>
      </w:r>
      <w:proofErr w:type="gramEnd"/>
      <w:r w:rsidRPr="00784797">
        <w:rPr>
          <w:sz w:val="28"/>
          <w:szCs w:val="28"/>
        </w:rPr>
        <w:t xml:space="preserve"> исполнением настоящего постановления возложить на главу администрации Ключевского сельсовета Малосердобинского района.  </w:t>
      </w:r>
    </w:p>
    <w:p w:rsidR="00784797" w:rsidRDefault="00784797" w:rsidP="00784797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8F4266" w:rsidRDefault="008F4266" w:rsidP="00784797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784797" w:rsidRPr="00784797" w:rsidRDefault="00784797" w:rsidP="00784797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784797">
        <w:rPr>
          <w:sz w:val="28"/>
          <w:szCs w:val="28"/>
        </w:rPr>
        <w:t>Глава администрации</w:t>
      </w:r>
    </w:p>
    <w:p w:rsidR="00784797" w:rsidRPr="00784797" w:rsidRDefault="00784797" w:rsidP="00784797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784797">
        <w:rPr>
          <w:sz w:val="28"/>
          <w:szCs w:val="28"/>
        </w:rPr>
        <w:t xml:space="preserve">Ключевского сельсовета                                   </w:t>
      </w:r>
      <w:r w:rsidRPr="00784797">
        <w:rPr>
          <w:sz w:val="28"/>
          <w:szCs w:val="28"/>
        </w:rPr>
        <w:tab/>
      </w:r>
      <w:r w:rsidRPr="00784797">
        <w:rPr>
          <w:sz w:val="28"/>
          <w:szCs w:val="28"/>
        </w:rPr>
        <w:tab/>
      </w:r>
      <w:r w:rsidRPr="00784797">
        <w:rPr>
          <w:sz w:val="28"/>
          <w:szCs w:val="28"/>
        </w:rPr>
        <w:tab/>
        <w:t xml:space="preserve">        </w:t>
      </w:r>
      <w:proofErr w:type="spellStart"/>
      <w:r w:rsidRPr="00784797">
        <w:rPr>
          <w:sz w:val="28"/>
          <w:szCs w:val="28"/>
        </w:rPr>
        <w:t>С.В.Журлов</w:t>
      </w:r>
      <w:proofErr w:type="spellEnd"/>
    </w:p>
    <w:p w:rsidR="00FA48E9" w:rsidRDefault="00FA48E9" w:rsidP="00FE1A46">
      <w:pPr>
        <w:widowControl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A48E9" w:rsidRDefault="00FA48E9" w:rsidP="00FE1A46">
      <w:pPr>
        <w:widowControl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417276" w:rsidRDefault="00417276" w:rsidP="00F4784D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4266" w:rsidRDefault="008F4266" w:rsidP="00F4784D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7276" w:rsidRPr="008F4266" w:rsidRDefault="00DC2F5E" w:rsidP="00417276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4266">
        <w:rPr>
          <w:b/>
          <w:sz w:val="28"/>
          <w:szCs w:val="28"/>
        </w:rPr>
        <w:lastRenderedPageBreak/>
        <w:t xml:space="preserve">Порядок </w:t>
      </w:r>
      <w:r w:rsidR="00417276" w:rsidRPr="008F4266">
        <w:rPr>
          <w:b/>
          <w:sz w:val="28"/>
          <w:szCs w:val="28"/>
        </w:rPr>
        <w:t>предотвращен</w:t>
      </w:r>
      <w:r w:rsidR="00F4784D" w:rsidRPr="008F4266">
        <w:rPr>
          <w:b/>
          <w:sz w:val="28"/>
          <w:szCs w:val="28"/>
        </w:rPr>
        <w:t>ия и урегулирования руководителе</w:t>
      </w:r>
      <w:r w:rsidR="00417276" w:rsidRPr="008F4266">
        <w:rPr>
          <w:b/>
          <w:sz w:val="28"/>
          <w:szCs w:val="28"/>
        </w:rPr>
        <w:t xml:space="preserve">м </w:t>
      </w:r>
      <w:r w:rsidR="00784797" w:rsidRPr="008F4266">
        <w:rPr>
          <w:b/>
          <w:sz w:val="28"/>
          <w:szCs w:val="28"/>
        </w:rPr>
        <w:t xml:space="preserve">органы местного самоуправления сельского поселения Ключевский сельсовет муниципального района Малосердобинский район Пензенской области </w:t>
      </w:r>
      <w:r w:rsidR="00417276" w:rsidRPr="008F4266">
        <w:rPr>
          <w:b/>
          <w:sz w:val="28"/>
          <w:szCs w:val="28"/>
        </w:rPr>
        <w:t xml:space="preserve">конфликта интересов, </w:t>
      </w:r>
      <w:r w:rsidR="001758C0" w:rsidRPr="008F4266">
        <w:rPr>
          <w:b/>
          <w:sz w:val="28"/>
          <w:szCs w:val="28"/>
        </w:rPr>
        <w:br/>
      </w:r>
      <w:r w:rsidR="00F4784D" w:rsidRPr="008F4266">
        <w:rPr>
          <w:b/>
          <w:sz w:val="28"/>
          <w:szCs w:val="28"/>
        </w:rPr>
        <w:t>стороной которого он являе</w:t>
      </w:r>
      <w:r w:rsidR="00417276" w:rsidRPr="008F4266">
        <w:rPr>
          <w:b/>
          <w:sz w:val="28"/>
          <w:szCs w:val="28"/>
        </w:rPr>
        <w:t>тся</w:t>
      </w:r>
    </w:p>
    <w:p w:rsidR="00417276" w:rsidRDefault="00417276" w:rsidP="0041727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1A46" w:rsidRPr="00FE1A46" w:rsidRDefault="00FE1A46" w:rsidP="00FE1A4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A46">
        <w:rPr>
          <w:sz w:val="28"/>
          <w:szCs w:val="28"/>
        </w:rPr>
        <w:t xml:space="preserve">1. Настоящий Порядок устанавливает процедуру предотвращения </w:t>
      </w:r>
      <w:r w:rsidR="00DC2F5E">
        <w:rPr>
          <w:sz w:val="28"/>
          <w:szCs w:val="28"/>
        </w:rPr>
        <w:br/>
      </w:r>
      <w:r w:rsidR="00F4784D">
        <w:rPr>
          <w:sz w:val="28"/>
          <w:szCs w:val="28"/>
        </w:rPr>
        <w:t>и урегулирования руководителе</w:t>
      </w:r>
      <w:r w:rsidRPr="00FE1A46">
        <w:rPr>
          <w:sz w:val="28"/>
          <w:szCs w:val="28"/>
        </w:rPr>
        <w:t xml:space="preserve">м </w:t>
      </w:r>
      <w:r w:rsidR="008F4266">
        <w:rPr>
          <w:sz w:val="28"/>
          <w:szCs w:val="28"/>
        </w:rPr>
        <w:t>органа</w:t>
      </w:r>
      <w:r w:rsidR="00784797" w:rsidRPr="00784797">
        <w:rPr>
          <w:sz w:val="28"/>
          <w:szCs w:val="28"/>
        </w:rPr>
        <w:t xml:space="preserve"> местного самоуправления сельского поселения Ключевский сельсовет муниципального района Малосердобинский район Пензенской области</w:t>
      </w:r>
      <w:r w:rsidRPr="00784797">
        <w:rPr>
          <w:sz w:val="28"/>
          <w:szCs w:val="28"/>
        </w:rPr>
        <w:t xml:space="preserve"> </w:t>
      </w:r>
      <w:r w:rsidR="00696574" w:rsidRPr="00784797">
        <w:rPr>
          <w:sz w:val="28"/>
          <w:szCs w:val="28"/>
        </w:rPr>
        <w:t xml:space="preserve">(далее </w:t>
      </w:r>
      <w:r w:rsidR="008F4266">
        <w:rPr>
          <w:sz w:val="28"/>
          <w:szCs w:val="28"/>
        </w:rPr>
        <w:t xml:space="preserve">администрация </w:t>
      </w:r>
      <w:r w:rsidR="00784797" w:rsidRPr="00784797">
        <w:rPr>
          <w:bCs/>
          <w:sz w:val="28"/>
          <w:szCs w:val="28"/>
        </w:rPr>
        <w:t>сельского поселения Ключевский сельсовет</w:t>
      </w:r>
      <w:r w:rsidR="008F4266" w:rsidRPr="008F4266">
        <w:rPr>
          <w:sz w:val="28"/>
          <w:szCs w:val="28"/>
        </w:rPr>
        <w:t xml:space="preserve"> </w:t>
      </w:r>
      <w:r w:rsidR="008F4266" w:rsidRPr="008F4266">
        <w:rPr>
          <w:bCs/>
          <w:sz w:val="28"/>
          <w:szCs w:val="28"/>
        </w:rPr>
        <w:t>муниципального района Малосердобинский район Пензенской области</w:t>
      </w:r>
      <w:r w:rsidR="00696574" w:rsidRPr="00784797">
        <w:rPr>
          <w:sz w:val="28"/>
          <w:szCs w:val="28"/>
        </w:rPr>
        <w:t>)</w:t>
      </w:r>
      <w:r w:rsidR="00696574" w:rsidRPr="00696574">
        <w:rPr>
          <w:i/>
          <w:sz w:val="28"/>
          <w:szCs w:val="28"/>
        </w:rPr>
        <w:t xml:space="preserve"> </w:t>
      </w:r>
      <w:r w:rsidRPr="00FE1A46">
        <w:rPr>
          <w:sz w:val="28"/>
          <w:szCs w:val="28"/>
        </w:rPr>
        <w:t>конфликта интересов, стороной которого он явля</w:t>
      </w:r>
      <w:r w:rsidR="00F4784D">
        <w:rPr>
          <w:sz w:val="28"/>
          <w:szCs w:val="28"/>
        </w:rPr>
        <w:t>е</w:t>
      </w:r>
      <w:r w:rsidRPr="00FE1A46">
        <w:rPr>
          <w:sz w:val="28"/>
          <w:szCs w:val="28"/>
        </w:rPr>
        <w:t>тся.</w:t>
      </w:r>
    </w:p>
    <w:p w:rsidR="00FE1A46" w:rsidRPr="00696574" w:rsidRDefault="00FE1A46" w:rsidP="00FE1A46">
      <w:pPr>
        <w:widowControl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696574">
        <w:rPr>
          <w:spacing w:val="-2"/>
          <w:sz w:val="28"/>
          <w:szCs w:val="28"/>
        </w:rPr>
        <w:t xml:space="preserve">2. Руководитель </w:t>
      </w:r>
      <w:r w:rsidR="008F4266">
        <w:rPr>
          <w:bCs/>
          <w:sz w:val="28"/>
          <w:szCs w:val="28"/>
        </w:rPr>
        <w:t>администрации</w:t>
      </w:r>
      <w:r w:rsidR="008F4266" w:rsidRPr="008F4266">
        <w:rPr>
          <w:bCs/>
          <w:sz w:val="28"/>
          <w:szCs w:val="28"/>
        </w:rPr>
        <w:t xml:space="preserve"> сельского поселения Ключевский сельсовет муниципального района Малосердобинский район Пензенской области </w:t>
      </w:r>
      <w:r w:rsidRPr="00696574">
        <w:rPr>
          <w:spacing w:val="-2"/>
          <w:sz w:val="28"/>
          <w:szCs w:val="28"/>
        </w:rPr>
        <w:t>обязан принимать меры по предотвращению и (или) урегулированию конфликта интересов, стороной которого он является.</w:t>
      </w:r>
    </w:p>
    <w:p w:rsidR="00FE1A46" w:rsidRPr="00696574" w:rsidRDefault="00FE1A46" w:rsidP="00FE1A4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574">
        <w:rPr>
          <w:sz w:val="28"/>
          <w:szCs w:val="28"/>
        </w:rPr>
        <w:t xml:space="preserve">Предотвращение или урегулирование конфликта интересов может состоять в отказе руководителя </w:t>
      </w:r>
      <w:r w:rsidR="008F4266">
        <w:rPr>
          <w:bCs/>
          <w:sz w:val="28"/>
          <w:szCs w:val="28"/>
        </w:rPr>
        <w:t>администрации</w:t>
      </w:r>
      <w:r w:rsidR="008F4266" w:rsidRPr="008F4266">
        <w:rPr>
          <w:bCs/>
          <w:sz w:val="28"/>
          <w:szCs w:val="28"/>
        </w:rPr>
        <w:t xml:space="preserve"> сельского поселения Ключевский сельсовет муниципального района Малосердобинский район Пензенской области </w:t>
      </w:r>
      <w:r w:rsidRPr="00696574">
        <w:rPr>
          <w:sz w:val="28"/>
          <w:szCs w:val="28"/>
        </w:rPr>
        <w:t>от выгоды, явившейся причиной возникновения конфликта интересов.</w:t>
      </w:r>
    </w:p>
    <w:p w:rsidR="00FE1A46" w:rsidRPr="00FE1A46" w:rsidRDefault="00FE1A46" w:rsidP="00FE1A4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A46">
        <w:rPr>
          <w:sz w:val="28"/>
          <w:szCs w:val="28"/>
        </w:rPr>
        <w:t xml:space="preserve">Предотвращение и урегулирование конфликта интересов может осуществляться путем самоотвода руководителя </w:t>
      </w:r>
      <w:r w:rsidR="008F4266" w:rsidRPr="008F4266">
        <w:rPr>
          <w:sz w:val="28"/>
          <w:szCs w:val="28"/>
        </w:rPr>
        <w:t xml:space="preserve">администрация </w:t>
      </w:r>
      <w:r w:rsidR="008F4266" w:rsidRPr="008F4266">
        <w:rPr>
          <w:bCs/>
          <w:sz w:val="28"/>
          <w:szCs w:val="28"/>
        </w:rPr>
        <w:t>сельского поселения Ключевский сельсовет</w:t>
      </w:r>
      <w:r w:rsidR="008F4266" w:rsidRPr="008F4266">
        <w:rPr>
          <w:sz w:val="28"/>
          <w:szCs w:val="28"/>
        </w:rPr>
        <w:t xml:space="preserve"> </w:t>
      </w:r>
      <w:r w:rsidR="008F4266" w:rsidRPr="008F4266">
        <w:rPr>
          <w:bCs/>
          <w:sz w:val="28"/>
          <w:szCs w:val="28"/>
        </w:rPr>
        <w:t>муниципального района Малосердобинский район Пензенской области</w:t>
      </w:r>
      <w:r w:rsidRPr="00FE1A46">
        <w:rPr>
          <w:sz w:val="28"/>
          <w:szCs w:val="28"/>
        </w:rPr>
        <w:t>.</w:t>
      </w:r>
      <w:r w:rsidR="00FA48E9">
        <w:rPr>
          <w:sz w:val="28"/>
          <w:szCs w:val="28"/>
        </w:rPr>
        <w:t xml:space="preserve"> </w:t>
      </w:r>
    </w:p>
    <w:p w:rsidR="00FE1A46" w:rsidRPr="00FE1A46" w:rsidRDefault="00FE1A46" w:rsidP="00FE1A4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A46">
        <w:rPr>
          <w:sz w:val="28"/>
          <w:szCs w:val="28"/>
        </w:rPr>
        <w:t xml:space="preserve">3. Руководитель </w:t>
      </w:r>
      <w:r w:rsidR="008F4266">
        <w:rPr>
          <w:bCs/>
          <w:sz w:val="28"/>
          <w:szCs w:val="28"/>
        </w:rPr>
        <w:t>администрации</w:t>
      </w:r>
      <w:r w:rsidR="008F4266" w:rsidRPr="008F4266">
        <w:rPr>
          <w:bCs/>
          <w:sz w:val="28"/>
          <w:szCs w:val="28"/>
        </w:rPr>
        <w:t xml:space="preserve"> сельского поселения Ключевский сельсовет муниципального района Малосердобинский район Пензенской области</w:t>
      </w:r>
      <w:r w:rsidR="00FA48E9" w:rsidRPr="008F4266">
        <w:rPr>
          <w:sz w:val="28"/>
          <w:szCs w:val="28"/>
        </w:rPr>
        <w:t xml:space="preserve"> </w:t>
      </w:r>
      <w:r w:rsidRPr="00FE1A46">
        <w:rPr>
          <w:sz w:val="28"/>
          <w:szCs w:val="28"/>
        </w:rPr>
        <w:t xml:space="preserve">обязан сообщать о возникновении личной заинтересованности при исполнении должностных обязанностей, которая приводит или может привести </w:t>
      </w:r>
      <w:r w:rsidR="00850837">
        <w:rPr>
          <w:sz w:val="28"/>
          <w:szCs w:val="28"/>
        </w:rPr>
        <w:br/>
      </w:r>
      <w:r w:rsidRPr="00FE1A46">
        <w:rPr>
          <w:sz w:val="28"/>
          <w:szCs w:val="28"/>
        </w:rPr>
        <w:t xml:space="preserve">к конфликту интересов, не позднее одного рабочего дня, следующего за днем, когда ему стало об этом известно. Сообщение оформляется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EC6FA1">
        <w:rPr>
          <w:sz w:val="28"/>
          <w:szCs w:val="28"/>
        </w:rPr>
        <w:t>–</w:t>
      </w:r>
      <w:r w:rsidRPr="00FE1A46">
        <w:rPr>
          <w:sz w:val="28"/>
          <w:szCs w:val="28"/>
        </w:rPr>
        <w:t xml:space="preserve"> уведомление), составленного в письменной форме согласно приложению к настоящему Порядку.</w:t>
      </w:r>
    </w:p>
    <w:p w:rsidR="00FE1A46" w:rsidRPr="00FE1A46" w:rsidRDefault="00FE1A46" w:rsidP="00FE1A4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A46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абзаце первом настоящего пункта, </w:t>
      </w:r>
      <w:r w:rsidR="00EC6FA1">
        <w:rPr>
          <w:sz w:val="28"/>
          <w:szCs w:val="28"/>
        </w:rPr>
        <w:br/>
      </w:r>
      <w:r w:rsidRPr="00FE1A46">
        <w:rPr>
          <w:sz w:val="28"/>
          <w:szCs w:val="28"/>
        </w:rPr>
        <w:t xml:space="preserve">по причине, не зависящей от руководителя </w:t>
      </w:r>
      <w:r w:rsidR="008F4266">
        <w:rPr>
          <w:bCs/>
          <w:sz w:val="28"/>
          <w:szCs w:val="28"/>
        </w:rPr>
        <w:t>администрации</w:t>
      </w:r>
      <w:r w:rsidR="008F4266" w:rsidRPr="008F4266">
        <w:rPr>
          <w:bCs/>
          <w:sz w:val="28"/>
          <w:szCs w:val="28"/>
        </w:rPr>
        <w:t xml:space="preserve"> сельского поселения Ключевский сельсовет муниципального района Малосердобинский район Пензенской области</w:t>
      </w:r>
      <w:r w:rsidRPr="00FE1A46">
        <w:rPr>
          <w:sz w:val="28"/>
          <w:szCs w:val="28"/>
        </w:rPr>
        <w:t>, уведомление представляется не позднее одного рабочего дня после ее устранения.</w:t>
      </w:r>
      <w:r w:rsidR="00FA48E9">
        <w:rPr>
          <w:sz w:val="28"/>
          <w:szCs w:val="28"/>
        </w:rPr>
        <w:t xml:space="preserve"> </w:t>
      </w:r>
    </w:p>
    <w:p w:rsidR="00B967DE" w:rsidRPr="008F4266" w:rsidRDefault="00FE1A46" w:rsidP="005171D8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A46">
        <w:rPr>
          <w:sz w:val="28"/>
          <w:szCs w:val="28"/>
        </w:rPr>
        <w:t xml:space="preserve">4. Уведомление представляется (направляется лично или посредством почтовой связи) на имя руководителя </w:t>
      </w:r>
      <w:r w:rsidR="008F4266">
        <w:rPr>
          <w:sz w:val="28"/>
          <w:szCs w:val="28"/>
        </w:rPr>
        <w:t>администрации</w:t>
      </w:r>
      <w:r w:rsidR="008F4266" w:rsidRPr="008F4266">
        <w:rPr>
          <w:sz w:val="28"/>
          <w:szCs w:val="28"/>
        </w:rPr>
        <w:t xml:space="preserve"> </w:t>
      </w:r>
      <w:r w:rsidR="008F4266" w:rsidRPr="008F4266">
        <w:rPr>
          <w:bCs/>
          <w:sz w:val="28"/>
          <w:szCs w:val="28"/>
        </w:rPr>
        <w:t>сельского поселения Ключевский сельсовет</w:t>
      </w:r>
      <w:r w:rsidR="008F4266" w:rsidRPr="008F4266">
        <w:rPr>
          <w:sz w:val="28"/>
          <w:szCs w:val="28"/>
        </w:rPr>
        <w:t xml:space="preserve"> </w:t>
      </w:r>
      <w:r w:rsidR="008F4266" w:rsidRPr="008F4266">
        <w:rPr>
          <w:bCs/>
          <w:sz w:val="28"/>
          <w:szCs w:val="28"/>
        </w:rPr>
        <w:t>муниципального района Малосердобинский район Пензенской области</w:t>
      </w: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Default="008F4266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8F4266" w:rsidRPr="008F4266" w:rsidRDefault="008F4266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F4266">
        <w:rPr>
          <w:sz w:val="28"/>
          <w:szCs w:val="28"/>
        </w:rPr>
        <w:lastRenderedPageBreak/>
        <w:t>Приложение</w:t>
      </w:r>
    </w:p>
    <w:p w:rsidR="008F4266" w:rsidRPr="008F4266" w:rsidRDefault="008F4266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F4266">
        <w:rPr>
          <w:sz w:val="28"/>
          <w:szCs w:val="28"/>
        </w:rPr>
        <w:t>к постановлению администрации</w:t>
      </w:r>
    </w:p>
    <w:p w:rsidR="008F4266" w:rsidRPr="008F4266" w:rsidRDefault="008F4266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F4266">
        <w:rPr>
          <w:sz w:val="28"/>
          <w:szCs w:val="28"/>
        </w:rPr>
        <w:t>сельского поселения Ключевский сельсовет</w:t>
      </w:r>
    </w:p>
    <w:p w:rsidR="008F4266" w:rsidRPr="008F4266" w:rsidRDefault="008F4266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F4266">
        <w:rPr>
          <w:sz w:val="28"/>
          <w:szCs w:val="28"/>
        </w:rPr>
        <w:t xml:space="preserve"> муниципального района</w:t>
      </w:r>
    </w:p>
    <w:p w:rsidR="008F4266" w:rsidRPr="008F4266" w:rsidRDefault="008F4266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F4266">
        <w:rPr>
          <w:sz w:val="28"/>
          <w:szCs w:val="28"/>
        </w:rPr>
        <w:t>Малосердобинский район</w:t>
      </w:r>
    </w:p>
    <w:p w:rsidR="008F4266" w:rsidRPr="008F4266" w:rsidRDefault="008F4266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F4266">
        <w:rPr>
          <w:sz w:val="28"/>
          <w:szCs w:val="28"/>
        </w:rPr>
        <w:t xml:space="preserve"> Пензенской области</w:t>
      </w:r>
    </w:p>
    <w:p w:rsidR="008F4266" w:rsidRPr="008F4266" w:rsidRDefault="008F4266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Pr="008F4266">
        <w:rPr>
          <w:sz w:val="28"/>
          <w:szCs w:val="28"/>
        </w:rPr>
        <w:t>5</w:t>
      </w:r>
      <w:r>
        <w:rPr>
          <w:sz w:val="28"/>
          <w:szCs w:val="28"/>
        </w:rPr>
        <w:t>.12.2025 № 30</w:t>
      </w:r>
    </w:p>
    <w:p w:rsidR="0083168E" w:rsidRDefault="0083168E" w:rsidP="008F4266">
      <w:pPr>
        <w:widowControl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2B1C6F" w:rsidRPr="002B1C6F" w:rsidRDefault="002B1C6F" w:rsidP="002B1C6F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2B1C6F">
        <w:rPr>
          <w:sz w:val="28"/>
          <w:szCs w:val="28"/>
        </w:rPr>
        <w:t>УВЕДОМЛЕНИЕ</w:t>
      </w:r>
    </w:p>
    <w:p w:rsidR="002B1C6F" w:rsidRPr="002B1C6F" w:rsidRDefault="002B1C6F" w:rsidP="002B1C6F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2B1C6F">
        <w:rPr>
          <w:sz w:val="28"/>
          <w:szCs w:val="28"/>
        </w:rPr>
        <w:t>о возникновении личной заинтересованности при исполнении</w:t>
      </w:r>
    </w:p>
    <w:p w:rsidR="002B1C6F" w:rsidRPr="002B1C6F" w:rsidRDefault="002B1C6F" w:rsidP="002B1C6F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2B1C6F">
        <w:rPr>
          <w:sz w:val="28"/>
          <w:szCs w:val="28"/>
        </w:rPr>
        <w:t xml:space="preserve">должностных обязанностей, </w:t>
      </w:r>
      <w:proofErr w:type="gramStart"/>
      <w:r w:rsidRPr="002B1C6F">
        <w:rPr>
          <w:sz w:val="28"/>
          <w:szCs w:val="28"/>
        </w:rPr>
        <w:t>которая</w:t>
      </w:r>
      <w:proofErr w:type="gramEnd"/>
      <w:r w:rsidRPr="002B1C6F">
        <w:rPr>
          <w:sz w:val="28"/>
          <w:szCs w:val="28"/>
        </w:rPr>
        <w:t xml:space="preserve"> приводит или</w:t>
      </w:r>
    </w:p>
    <w:p w:rsidR="0083168E" w:rsidRDefault="002B1C6F" w:rsidP="002B1C6F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2B1C6F">
        <w:rPr>
          <w:sz w:val="28"/>
          <w:szCs w:val="28"/>
        </w:rPr>
        <w:t>может привести к конфликту интересов</w:t>
      </w:r>
    </w:p>
    <w:p w:rsidR="0083168E" w:rsidRDefault="0083168E" w:rsidP="0083168E">
      <w:pPr>
        <w:widowControl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02792C" w:rsidRPr="0002792C" w:rsidRDefault="0002792C" w:rsidP="0002792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</w:t>
      </w:r>
      <w:r w:rsidRPr="0002792C">
        <w:rPr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sz w:val="28"/>
          <w:szCs w:val="28"/>
        </w:rPr>
        <w:t xml:space="preserve"> </w:t>
      </w:r>
      <w:r w:rsidRPr="0002792C">
        <w:rPr>
          <w:sz w:val="28"/>
          <w:szCs w:val="28"/>
        </w:rPr>
        <w:t>интересов (</w:t>
      </w:r>
      <w:proofErr w:type="gramStart"/>
      <w:r w:rsidRPr="0002792C">
        <w:rPr>
          <w:sz w:val="28"/>
          <w:szCs w:val="28"/>
        </w:rPr>
        <w:t>нужное</w:t>
      </w:r>
      <w:proofErr w:type="gramEnd"/>
      <w:r w:rsidRPr="0002792C">
        <w:rPr>
          <w:sz w:val="28"/>
          <w:szCs w:val="28"/>
        </w:rPr>
        <w:t xml:space="preserve"> подчеркнуть).</w:t>
      </w:r>
    </w:p>
    <w:p w:rsidR="0002792C" w:rsidRPr="0002792C" w:rsidRDefault="0002792C" w:rsidP="0002792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Обстоятельства, являющиеся основанием возникновения личной</w:t>
      </w:r>
      <w:r>
        <w:rPr>
          <w:sz w:val="28"/>
          <w:szCs w:val="28"/>
        </w:rPr>
        <w:t xml:space="preserve"> </w:t>
      </w:r>
      <w:r w:rsidRPr="0002792C">
        <w:rPr>
          <w:sz w:val="28"/>
          <w:szCs w:val="28"/>
        </w:rPr>
        <w:t>заинтересованности: _______________________________________________________</w:t>
      </w:r>
      <w:r>
        <w:rPr>
          <w:sz w:val="28"/>
          <w:szCs w:val="28"/>
        </w:rPr>
        <w:t>_____________</w:t>
      </w:r>
    </w:p>
    <w:p w:rsidR="0002792C" w:rsidRPr="0002792C" w:rsidRDefault="0002792C" w:rsidP="0002792C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____________.</w:t>
      </w:r>
    </w:p>
    <w:p w:rsidR="0002792C" w:rsidRDefault="0002792C" w:rsidP="0002792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92C" w:rsidRDefault="0002792C" w:rsidP="0002792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Должностные обязанности, на исполнение которых влияет или может</w:t>
      </w:r>
      <w:r>
        <w:rPr>
          <w:sz w:val="28"/>
          <w:szCs w:val="28"/>
        </w:rPr>
        <w:t xml:space="preserve"> </w:t>
      </w:r>
      <w:r w:rsidRPr="0002792C">
        <w:rPr>
          <w:sz w:val="28"/>
          <w:szCs w:val="28"/>
        </w:rPr>
        <w:t>повлиять личная заинтересованность:</w:t>
      </w:r>
    </w:p>
    <w:p w:rsidR="0002792C" w:rsidRPr="0002792C" w:rsidRDefault="0002792C" w:rsidP="0002792C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_____________</w:t>
      </w:r>
    </w:p>
    <w:p w:rsidR="0002792C" w:rsidRPr="0002792C" w:rsidRDefault="0002792C" w:rsidP="0002792C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____________.</w:t>
      </w:r>
    </w:p>
    <w:p w:rsidR="0002792C" w:rsidRDefault="0002792C" w:rsidP="0002792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Предлагаемые меры по</w:t>
      </w:r>
      <w:r>
        <w:rPr>
          <w:sz w:val="28"/>
          <w:szCs w:val="28"/>
        </w:rPr>
        <w:t xml:space="preserve"> </w:t>
      </w:r>
      <w:r w:rsidRPr="0002792C">
        <w:rPr>
          <w:sz w:val="28"/>
          <w:szCs w:val="28"/>
        </w:rPr>
        <w:t>предотвращению или урегулированию   конфликта</w:t>
      </w:r>
      <w:r>
        <w:rPr>
          <w:sz w:val="28"/>
          <w:szCs w:val="28"/>
        </w:rPr>
        <w:t xml:space="preserve"> </w:t>
      </w:r>
      <w:r w:rsidRPr="0002792C">
        <w:rPr>
          <w:sz w:val="28"/>
          <w:szCs w:val="28"/>
        </w:rPr>
        <w:t>интересов:</w:t>
      </w:r>
    </w:p>
    <w:p w:rsidR="0002792C" w:rsidRPr="0002792C" w:rsidRDefault="0002792C" w:rsidP="0002792C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_____________</w:t>
      </w:r>
    </w:p>
    <w:p w:rsidR="0002792C" w:rsidRPr="0002792C" w:rsidRDefault="0002792C" w:rsidP="0002792C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02792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____________.</w:t>
      </w:r>
    </w:p>
    <w:p w:rsidR="0002792C" w:rsidRPr="0002792C" w:rsidRDefault="0002792C" w:rsidP="0002792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92C" w:rsidRDefault="0002792C" w:rsidP="00805AF6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2268"/>
        <w:gridCol w:w="3514"/>
      </w:tblGrid>
      <w:tr w:rsidR="00805AF6" w:rsidRPr="00D83044" w:rsidTr="00D83044">
        <w:trPr>
          <w:jc w:val="center"/>
        </w:trPr>
        <w:tc>
          <w:tcPr>
            <w:tcW w:w="3794" w:type="dxa"/>
            <w:shd w:val="clear" w:color="auto" w:fill="auto"/>
          </w:tcPr>
          <w:p w:rsidR="00805AF6" w:rsidRPr="00D83044" w:rsidRDefault="00805AF6" w:rsidP="00D83044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3044">
              <w:rPr>
                <w:sz w:val="28"/>
                <w:szCs w:val="28"/>
              </w:rPr>
              <w:t>«___» ____________ 20___г.</w:t>
            </w:r>
          </w:p>
        </w:tc>
        <w:tc>
          <w:tcPr>
            <w:tcW w:w="2268" w:type="dxa"/>
            <w:shd w:val="clear" w:color="auto" w:fill="auto"/>
          </w:tcPr>
          <w:p w:rsidR="00805AF6" w:rsidRPr="00D83044" w:rsidRDefault="00805AF6" w:rsidP="00D83044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3044">
              <w:rPr>
                <w:sz w:val="28"/>
                <w:szCs w:val="28"/>
              </w:rPr>
              <w:t>____________</w:t>
            </w:r>
          </w:p>
        </w:tc>
        <w:tc>
          <w:tcPr>
            <w:tcW w:w="3514" w:type="dxa"/>
            <w:shd w:val="clear" w:color="auto" w:fill="auto"/>
          </w:tcPr>
          <w:p w:rsidR="00805AF6" w:rsidRPr="00D83044" w:rsidRDefault="00805AF6" w:rsidP="00D83044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3044">
              <w:rPr>
                <w:sz w:val="28"/>
                <w:szCs w:val="28"/>
              </w:rPr>
              <w:t>_____________________</w:t>
            </w:r>
          </w:p>
        </w:tc>
      </w:tr>
      <w:tr w:rsidR="00805AF6" w:rsidRPr="00D83044" w:rsidTr="00D83044">
        <w:trPr>
          <w:jc w:val="center"/>
        </w:trPr>
        <w:tc>
          <w:tcPr>
            <w:tcW w:w="6062" w:type="dxa"/>
            <w:gridSpan w:val="2"/>
            <w:shd w:val="clear" w:color="auto" w:fill="auto"/>
          </w:tcPr>
          <w:p w:rsidR="00805AF6" w:rsidRPr="00D83044" w:rsidRDefault="00805AF6" w:rsidP="00D83044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044">
              <w:rPr>
                <w:sz w:val="16"/>
                <w:szCs w:val="16"/>
              </w:rPr>
              <w:t>(дата, подпись лица, направляющего уведомление)</w:t>
            </w:r>
          </w:p>
        </w:tc>
        <w:tc>
          <w:tcPr>
            <w:tcW w:w="3514" w:type="dxa"/>
            <w:shd w:val="clear" w:color="auto" w:fill="auto"/>
          </w:tcPr>
          <w:p w:rsidR="00805AF6" w:rsidRPr="00D83044" w:rsidRDefault="00805AF6" w:rsidP="00D83044">
            <w:pPr>
              <w:widowControl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044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83168E" w:rsidRPr="00FE1A46" w:rsidRDefault="0083168E" w:rsidP="00FE1A4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83168E" w:rsidRPr="00FE1A46" w:rsidSect="00F75466">
      <w:footnotePr>
        <w:numRestart w:val="eachPage"/>
      </w:footnotePr>
      <w:endnotePr>
        <w:numFmt w:val="decimal"/>
      </w:endnotePr>
      <w:pgSz w:w="11907" w:h="16840"/>
      <w:pgMar w:top="1134" w:right="85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CA" w:rsidRDefault="00EE02CA">
      <w:r>
        <w:separator/>
      </w:r>
    </w:p>
  </w:endnote>
  <w:endnote w:type="continuationSeparator" w:id="0">
    <w:p w:rsidR="00EE02CA" w:rsidRDefault="00EE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CA" w:rsidRDefault="00EE02CA">
      <w:r>
        <w:separator/>
      </w:r>
    </w:p>
  </w:footnote>
  <w:footnote w:type="continuationSeparator" w:id="0">
    <w:p w:rsidR="00EE02CA" w:rsidRDefault="00EE0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ACB"/>
    <w:multiLevelType w:val="hybridMultilevel"/>
    <w:tmpl w:val="2D22E39E"/>
    <w:lvl w:ilvl="0" w:tplc="9BF0D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A0C9D"/>
    <w:multiLevelType w:val="hybridMultilevel"/>
    <w:tmpl w:val="3EC8E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56B2"/>
    <w:multiLevelType w:val="hybridMultilevel"/>
    <w:tmpl w:val="816C6B32"/>
    <w:lvl w:ilvl="0" w:tplc="FA4855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3">
    <w:nsid w:val="33003917"/>
    <w:multiLevelType w:val="hybridMultilevel"/>
    <w:tmpl w:val="5566BD2A"/>
    <w:lvl w:ilvl="0" w:tplc="3A924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FB10C6"/>
    <w:multiLevelType w:val="hybridMultilevel"/>
    <w:tmpl w:val="816C6B32"/>
    <w:lvl w:ilvl="0" w:tplc="FA4855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5">
    <w:nsid w:val="567B6FC7"/>
    <w:multiLevelType w:val="multilevel"/>
    <w:tmpl w:val="0C1CDB2A"/>
    <w:lvl w:ilvl="0">
      <w:start w:val="1"/>
      <w:numFmt w:val="decimal"/>
      <w:lvlText w:val="%1."/>
      <w:lvlJc w:val="left"/>
      <w:pPr>
        <w:ind w:left="739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60CB23F7"/>
    <w:multiLevelType w:val="hybridMultilevel"/>
    <w:tmpl w:val="CA2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E8"/>
    <w:rsid w:val="00000538"/>
    <w:rsid w:val="00000D57"/>
    <w:rsid w:val="00000E37"/>
    <w:rsid w:val="000010DD"/>
    <w:rsid w:val="00001FBD"/>
    <w:rsid w:val="00002EBD"/>
    <w:rsid w:val="000071C7"/>
    <w:rsid w:val="00013794"/>
    <w:rsid w:val="00017098"/>
    <w:rsid w:val="000177B6"/>
    <w:rsid w:val="00020177"/>
    <w:rsid w:val="00023EBD"/>
    <w:rsid w:val="00026944"/>
    <w:rsid w:val="0002792C"/>
    <w:rsid w:val="00027A4E"/>
    <w:rsid w:val="00030AE6"/>
    <w:rsid w:val="00031E5D"/>
    <w:rsid w:val="00032951"/>
    <w:rsid w:val="00035AC3"/>
    <w:rsid w:val="00035E85"/>
    <w:rsid w:val="000360D8"/>
    <w:rsid w:val="000375BD"/>
    <w:rsid w:val="00037B91"/>
    <w:rsid w:val="000408B8"/>
    <w:rsid w:val="00040B75"/>
    <w:rsid w:val="00040C04"/>
    <w:rsid w:val="0004277D"/>
    <w:rsid w:val="00045589"/>
    <w:rsid w:val="0005021F"/>
    <w:rsid w:val="000509C0"/>
    <w:rsid w:val="00051723"/>
    <w:rsid w:val="0005405C"/>
    <w:rsid w:val="00056498"/>
    <w:rsid w:val="000569F3"/>
    <w:rsid w:val="00056EA1"/>
    <w:rsid w:val="00057F2C"/>
    <w:rsid w:val="00064ABE"/>
    <w:rsid w:val="00065930"/>
    <w:rsid w:val="00066813"/>
    <w:rsid w:val="00066D96"/>
    <w:rsid w:val="00067A35"/>
    <w:rsid w:val="00067FCD"/>
    <w:rsid w:val="00071B9E"/>
    <w:rsid w:val="00073443"/>
    <w:rsid w:val="00075004"/>
    <w:rsid w:val="00075F59"/>
    <w:rsid w:val="00076383"/>
    <w:rsid w:val="000808E9"/>
    <w:rsid w:val="00080AFF"/>
    <w:rsid w:val="00082DFC"/>
    <w:rsid w:val="00085789"/>
    <w:rsid w:val="000864BE"/>
    <w:rsid w:val="000909A7"/>
    <w:rsid w:val="0009209C"/>
    <w:rsid w:val="00093D45"/>
    <w:rsid w:val="00093DC8"/>
    <w:rsid w:val="00097982"/>
    <w:rsid w:val="000A12AB"/>
    <w:rsid w:val="000A1FC7"/>
    <w:rsid w:val="000A43B1"/>
    <w:rsid w:val="000A471E"/>
    <w:rsid w:val="000A587F"/>
    <w:rsid w:val="000B069B"/>
    <w:rsid w:val="000B1160"/>
    <w:rsid w:val="000B3273"/>
    <w:rsid w:val="000B3DE8"/>
    <w:rsid w:val="000B4EBD"/>
    <w:rsid w:val="000B6D49"/>
    <w:rsid w:val="000C0FEF"/>
    <w:rsid w:val="000C22AE"/>
    <w:rsid w:val="000C358D"/>
    <w:rsid w:val="000C415A"/>
    <w:rsid w:val="000C49C7"/>
    <w:rsid w:val="000C53A7"/>
    <w:rsid w:val="000C5DA3"/>
    <w:rsid w:val="000C7F6E"/>
    <w:rsid w:val="000D01E0"/>
    <w:rsid w:val="000D0A38"/>
    <w:rsid w:val="000D2CF6"/>
    <w:rsid w:val="000D5C45"/>
    <w:rsid w:val="000D5D15"/>
    <w:rsid w:val="000D6B20"/>
    <w:rsid w:val="000D70E1"/>
    <w:rsid w:val="000E02CC"/>
    <w:rsid w:val="000E1C8A"/>
    <w:rsid w:val="000E2038"/>
    <w:rsid w:val="000E2257"/>
    <w:rsid w:val="000E7E9A"/>
    <w:rsid w:val="000F0C86"/>
    <w:rsid w:val="000F2076"/>
    <w:rsid w:val="000F2405"/>
    <w:rsid w:val="000F6FF1"/>
    <w:rsid w:val="000F705E"/>
    <w:rsid w:val="000F7D17"/>
    <w:rsid w:val="001004E8"/>
    <w:rsid w:val="00101049"/>
    <w:rsid w:val="00102A81"/>
    <w:rsid w:val="00112BD2"/>
    <w:rsid w:val="0011543E"/>
    <w:rsid w:val="00122087"/>
    <w:rsid w:val="00124FB0"/>
    <w:rsid w:val="0012556D"/>
    <w:rsid w:val="00126566"/>
    <w:rsid w:val="00131F51"/>
    <w:rsid w:val="00140F6D"/>
    <w:rsid w:val="00142C27"/>
    <w:rsid w:val="00144E13"/>
    <w:rsid w:val="00147BB6"/>
    <w:rsid w:val="001502C9"/>
    <w:rsid w:val="00151D8A"/>
    <w:rsid w:val="00154605"/>
    <w:rsid w:val="00154DF1"/>
    <w:rsid w:val="001570F3"/>
    <w:rsid w:val="001577EF"/>
    <w:rsid w:val="00157AA5"/>
    <w:rsid w:val="00161666"/>
    <w:rsid w:val="00165627"/>
    <w:rsid w:val="00165BC8"/>
    <w:rsid w:val="00171AC2"/>
    <w:rsid w:val="001722C8"/>
    <w:rsid w:val="00173626"/>
    <w:rsid w:val="00174DFC"/>
    <w:rsid w:val="001758C0"/>
    <w:rsid w:val="00177333"/>
    <w:rsid w:val="0018076F"/>
    <w:rsid w:val="00181625"/>
    <w:rsid w:val="001852B2"/>
    <w:rsid w:val="001857BE"/>
    <w:rsid w:val="00185FFB"/>
    <w:rsid w:val="00187693"/>
    <w:rsid w:val="00187FB8"/>
    <w:rsid w:val="001902CD"/>
    <w:rsid w:val="00190DEE"/>
    <w:rsid w:val="00192208"/>
    <w:rsid w:val="00194424"/>
    <w:rsid w:val="00195600"/>
    <w:rsid w:val="001956CC"/>
    <w:rsid w:val="00196008"/>
    <w:rsid w:val="001962B1"/>
    <w:rsid w:val="001966AE"/>
    <w:rsid w:val="00196B2B"/>
    <w:rsid w:val="001A2DE6"/>
    <w:rsid w:val="001A4024"/>
    <w:rsid w:val="001A4678"/>
    <w:rsid w:val="001B007F"/>
    <w:rsid w:val="001B40A0"/>
    <w:rsid w:val="001B4EE5"/>
    <w:rsid w:val="001B53D3"/>
    <w:rsid w:val="001B756C"/>
    <w:rsid w:val="001B7E15"/>
    <w:rsid w:val="001C050E"/>
    <w:rsid w:val="001C0BDA"/>
    <w:rsid w:val="001C2842"/>
    <w:rsid w:val="001C3347"/>
    <w:rsid w:val="001C3AE0"/>
    <w:rsid w:val="001C3EE6"/>
    <w:rsid w:val="001C7017"/>
    <w:rsid w:val="001C7478"/>
    <w:rsid w:val="001D21D2"/>
    <w:rsid w:val="001D440E"/>
    <w:rsid w:val="001D6468"/>
    <w:rsid w:val="001D673B"/>
    <w:rsid w:val="001E06C2"/>
    <w:rsid w:val="001E0983"/>
    <w:rsid w:val="001E2846"/>
    <w:rsid w:val="001E28C5"/>
    <w:rsid w:val="001E3BBA"/>
    <w:rsid w:val="001E4867"/>
    <w:rsid w:val="001F607A"/>
    <w:rsid w:val="00200051"/>
    <w:rsid w:val="00203106"/>
    <w:rsid w:val="00203C35"/>
    <w:rsid w:val="002048C8"/>
    <w:rsid w:val="00211B66"/>
    <w:rsid w:val="00213B56"/>
    <w:rsid w:val="00220533"/>
    <w:rsid w:val="00221221"/>
    <w:rsid w:val="002234E7"/>
    <w:rsid w:val="00225669"/>
    <w:rsid w:val="002270E7"/>
    <w:rsid w:val="002305B5"/>
    <w:rsid w:val="002305BC"/>
    <w:rsid w:val="002341AE"/>
    <w:rsid w:val="00235091"/>
    <w:rsid w:val="00236ADA"/>
    <w:rsid w:val="00241A50"/>
    <w:rsid w:val="00241F8A"/>
    <w:rsid w:val="002512E0"/>
    <w:rsid w:val="0025263D"/>
    <w:rsid w:val="002546EF"/>
    <w:rsid w:val="00261932"/>
    <w:rsid w:val="00267CF1"/>
    <w:rsid w:val="00270572"/>
    <w:rsid w:val="002708C8"/>
    <w:rsid w:val="00270FF0"/>
    <w:rsid w:val="00272636"/>
    <w:rsid w:val="002730C5"/>
    <w:rsid w:val="00274C1E"/>
    <w:rsid w:val="002765A0"/>
    <w:rsid w:val="00276C4E"/>
    <w:rsid w:val="00281058"/>
    <w:rsid w:val="0028560C"/>
    <w:rsid w:val="00291685"/>
    <w:rsid w:val="00291834"/>
    <w:rsid w:val="00294274"/>
    <w:rsid w:val="0029484F"/>
    <w:rsid w:val="00295957"/>
    <w:rsid w:val="00295E75"/>
    <w:rsid w:val="00297A5A"/>
    <w:rsid w:val="002A1F5A"/>
    <w:rsid w:val="002A2CC8"/>
    <w:rsid w:val="002A353D"/>
    <w:rsid w:val="002A4EC6"/>
    <w:rsid w:val="002A629E"/>
    <w:rsid w:val="002A75AC"/>
    <w:rsid w:val="002B1C6F"/>
    <w:rsid w:val="002B2676"/>
    <w:rsid w:val="002B29C0"/>
    <w:rsid w:val="002C2D5F"/>
    <w:rsid w:val="002C35B3"/>
    <w:rsid w:val="002C4847"/>
    <w:rsid w:val="002C561C"/>
    <w:rsid w:val="002C65FB"/>
    <w:rsid w:val="002D1A89"/>
    <w:rsid w:val="002D2343"/>
    <w:rsid w:val="002D285A"/>
    <w:rsid w:val="002D3550"/>
    <w:rsid w:val="002D3D56"/>
    <w:rsid w:val="002D4CE2"/>
    <w:rsid w:val="002D526B"/>
    <w:rsid w:val="002D652B"/>
    <w:rsid w:val="002D7C21"/>
    <w:rsid w:val="002E15AE"/>
    <w:rsid w:val="002E3CB1"/>
    <w:rsid w:val="002E43E9"/>
    <w:rsid w:val="002E60A6"/>
    <w:rsid w:val="002E6AD3"/>
    <w:rsid w:val="002F0BFA"/>
    <w:rsid w:val="002F184B"/>
    <w:rsid w:val="002F1CB9"/>
    <w:rsid w:val="002F1D4E"/>
    <w:rsid w:val="002F6025"/>
    <w:rsid w:val="002F7FAC"/>
    <w:rsid w:val="00300553"/>
    <w:rsid w:val="00304AFE"/>
    <w:rsid w:val="00305476"/>
    <w:rsid w:val="00307364"/>
    <w:rsid w:val="00307AC9"/>
    <w:rsid w:val="003113B1"/>
    <w:rsid w:val="00311898"/>
    <w:rsid w:val="00312213"/>
    <w:rsid w:val="003177CD"/>
    <w:rsid w:val="0032053D"/>
    <w:rsid w:val="00320BFD"/>
    <w:rsid w:val="00320EDD"/>
    <w:rsid w:val="00321233"/>
    <w:rsid w:val="00321CCE"/>
    <w:rsid w:val="003221F9"/>
    <w:rsid w:val="00331614"/>
    <w:rsid w:val="003322C4"/>
    <w:rsid w:val="003335A2"/>
    <w:rsid w:val="00340366"/>
    <w:rsid w:val="00340B6D"/>
    <w:rsid w:val="0034117F"/>
    <w:rsid w:val="003447C2"/>
    <w:rsid w:val="00350D19"/>
    <w:rsid w:val="003513EF"/>
    <w:rsid w:val="00351E50"/>
    <w:rsid w:val="00353376"/>
    <w:rsid w:val="00354C0C"/>
    <w:rsid w:val="00355102"/>
    <w:rsid w:val="00360C22"/>
    <w:rsid w:val="0036208D"/>
    <w:rsid w:val="00366BA2"/>
    <w:rsid w:val="00367989"/>
    <w:rsid w:val="003713E5"/>
    <w:rsid w:val="00373B9E"/>
    <w:rsid w:val="00375168"/>
    <w:rsid w:val="00384AF7"/>
    <w:rsid w:val="0038757E"/>
    <w:rsid w:val="003906BD"/>
    <w:rsid w:val="003929D1"/>
    <w:rsid w:val="00392CF3"/>
    <w:rsid w:val="00393912"/>
    <w:rsid w:val="00393FF8"/>
    <w:rsid w:val="003953D8"/>
    <w:rsid w:val="003968C2"/>
    <w:rsid w:val="00397CA4"/>
    <w:rsid w:val="003A4AF4"/>
    <w:rsid w:val="003A6B8A"/>
    <w:rsid w:val="003A784C"/>
    <w:rsid w:val="003B2545"/>
    <w:rsid w:val="003B2D6D"/>
    <w:rsid w:val="003B3789"/>
    <w:rsid w:val="003B68B7"/>
    <w:rsid w:val="003B6E04"/>
    <w:rsid w:val="003C14C9"/>
    <w:rsid w:val="003C1D9C"/>
    <w:rsid w:val="003C6DE9"/>
    <w:rsid w:val="003D08D8"/>
    <w:rsid w:val="003D1360"/>
    <w:rsid w:val="003D4495"/>
    <w:rsid w:val="003E0B48"/>
    <w:rsid w:val="003E4805"/>
    <w:rsid w:val="003E4C20"/>
    <w:rsid w:val="003E4E46"/>
    <w:rsid w:val="003E5A18"/>
    <w:rsid w:val="003E5E3E"/>
    <w:rsid w:val="003F0BD1"/>
    <w:rsid w:val="003F143A"/>
    <w:rsid w:val="003F17AA"/>
    <w:rsid w:val="003F1ED6"/>
    <w:rsid w:val="003F2A4F"/>
    <w:rsid w:val="003F4BBC"/>
    <w:rsid w:val="003F7DBD"/>
    <w:rsid w:val="00401039"/>
    <w:rsid w:val="004014C5"/>
    <w:rsid w:val="00401B02"/>
    <w:rsid w:val="00402EEB"/>
    <w:rsid w:val="004048A0"/>
    <w:rsid w:val="00405C2A"/>
    <w:rsid w:val="00413EAA"/>
    <w:rsid w:val="00416189"/>
    <w:rsid w:val="004169BE"/>
    <w:rsid w:val="00416F88"/>
    <w:rsid w:val="00417276"/>
    <w:rsid w:val="0042047C"/>
    <w:rsid w:val="00421744"/>
    <w:rsid w:val="00423D9E"/>
    <w:rsid w:val="00424780"/>
    <w:rsid w:val="00425EF3"/>
    <w:rsid w:val="00426FF1"/>
    <w:rsid w:val="00431F3F"/>
    <w:rsid w:val="00432970"/>
    <w:rsid w:val="00433FA8"/>
    <w:rsid w:val="0043564D"/>
    <w:rsid w:val="00435811"/>
    <w:rsid w:val="004369C3"/>
    <w:rsid w:val="00437CC2"/>
    <w:rsid w:val="00440C01"/>
    <w:rsid w:val="00442458"/>
    <w:rsid w:val="0045058D"/>
    <w:rsid w:val="00451496"/>
    <w:rsid w:val="00453F8D"/>
    <w:rsid w:val="004571BD"/>
    <w:rsid w:val="00457667"/>
    <w:rsid w:val="004702BE"/>
    <w:rsid w:val="00470D2C"/>
    <w:rsid w:val="00472EA2"/>
    <w:rsid w:val="00474093"/>
    <w:rsid w:val="00474257"/>
    <w:rsid w:val="004777C8"/>
    <w:rsid w:val="00481E08"/>
    <w:rsid w:val="004823C3"/>
    <w:rsid w:val="004827C1"/>
    <w:rsid w:val="004838D1"/>
    <w:rsid w:val="004878A0"/>
    <w:rsid w:val="00491503"/>
    <w:rsid w:val="00493F56"/>
    <w:rsid w:val="004A0056"/>
    <w:rsid w:val="004A2892"/>
    <w:rsid w:val="004A2D70"/>
    <w:rsid w:val="004A2E52"/>
    <w:rsid w:val="004A3B65"/>
    <w:rsid w:val="004A42A6"/>
    <w:rsid w:val="004A6365"/>
    <w:rsid w:val="004B16F1"/>
    <w:rsid w:val="004B23C2"/>
    <w:rsid w:val="004B378F"/>
    <w:rsid w:val="004B51CA"/>
    <w:rsid w:val="004B5459"/>
    <w:rsid w:val="004B5851"/>
    <w:rsid w:val="004B656D"/>
    <w:rsid w:val="004B68E7"/>
    <w:rsid w:val="004C160C"/>
    <w:rsid w:val="004C1C78"/>
    <w:rsid w:val="004C3059"/>
    <w:rsid w:val="004C3E97"/>
    <w:rsid w:val="004C4C66"/>
    <w:rsid w:val="004C5CE5"/>
    <w:rsid w:val="004C6576"/>
    <w:rsid w:val="004D08DD"/>
    <w:rsid w:val="004D3992"/>
    <w:rsid w:val="004D3A09"/>
    <w:rsid w:val="004D7888"/>
    <w:rsid w:val="004E3443"/>
    <w:rsid w:val="004E6693"/>
    <w:rsid w:val="004E6ED0"/>
    <w:rsid w:val="004E7890"/>
    <w:rsid w:val="004F0F29"/>
    <w:rsid w:val="004F4046"/>
    <w:rsid w:val="004F5865"/>
    <w:rsid w:val="004F5D16"/>
    <w:rsid w:val="004F6C07"/>
    <w:rsid w:val="004F7BD8"/>
    <w:rsid w:val="00500111"/>
    <w:rsid w:val="005009D4"/>
    <w:rsid w:val="005018B7"/>
    <w:rsid w:val="00503925"/>
    <w:rsid w:val="00503D9B"/>
    <w:rsid w:val="00506861"/>
    <w:rsid w:val="00507B83"/>
    <w:rsid w:val="00511B5F"/>
    <w:rsid w:val="00512523"/>
    <w:rsid w:val="005131A1"/>
    <w:rsid w:val="005153C0"/>
    <w:rsid w:val="005171D8"/>
    <w:rsid w:val="00522113"/>
    <w:rsid w:val="00526059"/>
    <w:rsid w:val="00530F60"/>
    <w:rsid w:val="0053132C"/>
    <w:rsid w:val="0053442A"/>
    <w:rsid w:val="00534437"/>
    <w:rsid w:val="00536592"/>
    <w:rsid w:val="0054155F"/>
    <w:rsid w:val="0054316C"/>
    <w:rsid w:val="0054374E"/>
    <w:rsid w:val="005453B8"/>
    <w:rsid w:val="0054646A"/>
    <w:rsid w:val="00550500"/>
    <w:rsid w:val="0055081A"/>
    <w:rsid w:val="00551836"/>
    <w:rsid w:val="00553868"/>
    <w:rsid w:val="00555584"/>
    <w:rsid w:val="005555C0"/>
    <w:rsid w:val="00555CA6"/>
    <w:rsid w:val="005578D6"/>
    <w:rsid w:val="005602AF"/>
    <w:rsid w:val="0056038E"/>
    <w:rsid w:val="00562B3E"/>
    <w:rsid w:val="00563D53"/>
    <w:rsid w:val="00564CDF"/>
    <w:rsid w:val="00564FB5"/>
    <w:rsid w:val="0056538D"/>
    <w:rsid w:val="00572929"/>
    <w:rsid w:val="00575A4C"/>
    <w:rsid w:val="005779A6"/>
    <w:rsid w:val="0058506A"/>
    <w:rsid w:val="005856B1"/>
    <w:rsid w:val="005869FB"/>
    <w:rsid w:val="005879F7"/>
    <w:rsid w:val="005922C8"/>
    <w:rsid w:val="00596B34"/>
    <w:rsid w:val="005A0DBB"/>
    <w:rsid w:val="005A2672"/>
    <w:rsid w:val="005A354C"/>
    <w:rsid w:val="005A48DB"/>
    <w:rsid w:val="005A708D"/>
    <w:rsid w:val="005B3B20"/>
    <w:rsid w:val="005B3F57"/>
    <w:rsid w:val="005B5050"/>
    <w:rsid w:val="005B67F3"/>
    <w:rsid w:val="005B79A2"/>
    <w:rsid w:val="005B7BE1"/>
    <w:rsid w:val="005C02D7"/>
    <w:rsid w:val="005C13A7"/>
    <w:rsid w:val="005C4DEC"/>
    <w:rsid w:val="005C5356"/>
    <w:rsid w:val="005C64AD"/>
    <w:rsid w:val="005C6EF9"/>
    <w:rsid w:val="005D2959"/>
    <w:rsid w:val="005D6909"/>
    <w:rsid w:val="005D7BFC"/>
    <w:rsid w:val="005D7CA8"/>
    <w:rsid w:val="005E1628"/>
    <w:rsid w:val="005E39DD"/>
    <w:rsid w:val="005E4131"/>
    <w:rsid w:val="005E4675"/>
    <w:rsid w:val="005E65A9"/>
    <w:rsid w:val="005E66ED"/>
    <w:rsid w:val="005E7035"/>
    <w:rsid w:val="005E78EB"/>
    <w:rsid w:val="005F2962"/>
    <w:rsid w:val="005F46AC"/>
    <w:rsid w:val="005F7763"/>
    <w:rsid w:val="0060245F"/>
    <w:rsid w:val="00605959"/>
    <w:rsid w:val="00606C4D"/>
    <w:rsid w:val="006117E2"/>
    <w:rsid w:val="00612293"/>
    <w:rsid w:val="00633007"/>
    <w:rsid w:val="00633318"/>
    <w:rsid w:val="00633E63"/>
    <w:rsid w:val="00633E73"/>
    <w:rsid w:val="00634910"/>
    <w:rsid w:val="00635426"/>
    <w:rsid w:val="006360A6"/>
    <w:rsid w:val="0064041A"/>
    <w:rsid w:val="00640627"/>
    <w:rsid w:val="006417CD"/>
    <w:rsid w:val="00643EAD"/>
    <w:rsid w:val="00645529"/>
    <w:rsid w:val="00646313"/>
    <w:rsid w:val="006476AA"/>
    <w:rsid w:val="006532EA"/>
    <w:rsid w:val="0065400C"/>
    <w:rsid w:val="006548A5"/>
    <w:rsid w:val="006553AE"/>
    <w:rsid w:val="00660E97"/>
    <w:rsid w:val="00664335"/>
    <w:rsid w:val="0066433C"/>
    <w:rsid w:val="00664849"/>
    <w:rsid w:val="00665038"/>
    <w:rsid w:val="00665A3B"/>
    <w:rsid w:val="0066781B"/>
    <w:rsid w:val="00670408"/>
    <w:rsid w:val="00672872"/>
    <w:rsid w:val="006733A8"/>
    <w:rsid w:val="00680E29"/>
    <w:rsid w:val="0068580C"/>
    <w:rsid w:val="00685834"/>
    <w:rsid w:val="00687C31"/>
    <w:rsid w:val="00687D59"/>
    <w:rsid w:val="00696574"/>
    <w:rsid w:val="006A00EB"/>
    <w:rsid w:val="006A1A03"/>
    <w:rsid w:val="006A516F"/>
    <w:rsid w:val="006A7781"/>
    <w:rsid w:val="006A7B95"/>
    <w:rsid w:val="006B26BC"/>
    <w:rsid w:val="006B3FC2"/>
    <w:rsid w:val="006B6A4A"/>
    <w:rsid w:val="006B794F"/>
    <w:rsid w:val="006C4CB4"/>
    <w:rsid w:val="006C5A24"/>
    <w:rsid w:val="006C5EED"/>
    <w:rsid w:val="006D1343"/>
    <w:rsid w:val="006D204C"/>
    <w:rsid w:val="006D2FA4"/>
    <w:rsid w:val="006D3027"/>
    <w:rsid w:val="006D3A05"/>
    <w:rsid w:val="006D487F"/>
    <w:rsid w:val="006E009F"/>
    <w:rsid w:val="006E1BCE"/>
    <w:rsid w:val="006E359A"/>
    <w:rsid w:val="006E3E6A"/>
    <w:rsid w:val="006E43A7"/>
    <w:rsid w:val="006F3325"/>
    <w:rsid w:val="006F5762"/>
    <w:rsid w:val="006F6ABD"/>
    <w:rsid w:val="006F754E"/>
    <w:rsid w:val="00700A92"/>
    <w:rsid w:val="00703286"/>
    <w:rsid w:val="007048B4"/>
    <w:rsid w:val="00714126"/>
    <w:rsid w:val="00714400"/>
    <w:rsid w:val="00714870"/>
    <w:rsid w:val="007166C2"/>
    <w:rsid w:val="0072015E"/>
    <w:rsid w:val="00720E51"/>
    <w:rsid w:val="00720F37"/>
    <w:rsid w:val="00722A23"/>
    <w:rsid w:val="00732DEB"/>
    <w:rsid w:val="007342A4"/>
    <w:rsid w:val="007342CD"/>
    <w:rsid w:val="0074074F"/>
    <w:rsid w:val="0074281A"/>
    <w:rsid w:val="00742BA7"/>
    <w:rsid w:val="00743730"/>
    <w:rsid w:val="00750910"/>
    <w:rsid w:val="00750BEE"/>
    <w:rsid w:val="00751089"/>
    <w:rsid w:val="00752E88"/>
    <w:rsid w:val="007549BB"/>
    <w:rsid w:val="0075748E"/>
    <w:rsid w:val="00764722"/>
    <w:rsid w:val="0076710D"/>
    <w:rsid w:val="00767193"/>
    <w:rsid w:val="0077231A"/>
    <w:rsid w:val="007734AB"/>
    <w:rsid w:val="007737C8"/>
    <w:rsid w:val="00775EA0"/>
    <w:rsid w:val="00775F6D"/>
    <w:rsid w:val="00776679"/>
    <w:rsid w:val="00780FCE"/>
    <w:rsid w:val="00783E2E"/>
    <w:rsid w:val="00784797"/>
    <w:rsid w:val="007907AD"/>
    <w:rsid w:val="00792FCF"/>
    <w:rsid w:val="007956CE"/>
    <w:rsid w:val="00797705"/>
    <w:rsid w:val="007A41F7"/>
    <w:rsid w:val="007A4575"/>
    <w:rsid w:val="007A4AE6"/>
    <w:rsid w:val="007A7BB8"/>
    <w:rsid w:val="007B0FEA"/>
    <w:rsid w:val="007B17B5"/>
    <w:rsid w:val="007B1813"/>
    <w:rsid w:val="007B1EF8"/>
    <w:rsid w:val="007B3280"/>
    <w:rsid w:val="007B387D"/>
    <w:rsid w:val="007B5939"/>
    <w:rsid w:val="007B66FE"/>
    <w:rsid w:val="007C311D"/>
    <w:rsid w:val="007C5C81"/>
    <w:rsid w:val="007C5CA2"/>
    <w:rsid w:val="007D0498"/>
    <w:rsid w:val="007D0516"/>
    <w:rsid w:val="007D11DF"/>
    <w:rsid w:val="007D2DCF"/>
    <w:rsid w:val="007D6FB7"/>
    <w:rsid w:val="007D789B"/>
    <w:rsid w:val="007D7F88"/>
    <w:rsid w:val="007E43BF"/>
    <w:rsid w:val="007E5883"/>
    <w:rsid w:val="007E6428"/>
    <w:rsid w:val="007F08AF"/>
    <w:rsid w:val="007F09B0"/>
    <w:rsid w:val="007F132F"/>
    <w:rsid w:val="007F1B52"/>
    <w:rsid w:val="007F2E56"/>
    <w:rsid w:val="007F3329"/>
    <w:rsid w:val="008013B7"/>
    <w:rsid w:val="00801950"/>
    <w:rsid w:val="00802D2E"/>
    <w:rsid w:val="008048B4"/>
    <w:rsid w:val="00805AF6"/>
    <w:rsid w:val="008064A4"/>
    <w:rsid w:val="00806902"/>
    <w:rsid w:val="0081052E"/>
    <w:rsid w:val="008149F0"/>
    <w:rsid w:val="008156D0"/>
    <w:rsid w:val="00816462"/>
    <w:rsid w:val="00820A1A"/>
    <w:rsid w:val="00823208"/>
    <w:rsid w:val="008236D0"/>
    <w:rsid w:val="0082466A"/>
    <w:rsid w:val="00826F13"/>
    <w:rsid w:val="0082753E"/>
    <w:rsid w:val="00830EAA"/>
    <w:rsid w:val="0083168E"/>
    <w:rsid w:val="00831C46"/>
    <w:rsid w:val="00833888"/>
    <w:rsid w:val="00834C19"/>
    <w:rsid w:val="00836ACE"/>
    <w:rsid w:val="00837F0A"/>
    <w:rsid w:val="00842D69"/>
    <w:rsid w:val="00847195"/>
    <w:rsid w:val="00847F36"/>
    <w:rsid w:val="00850837"/>
    <w:rsid w:val="0085155F"/>
    <w:rsid w:val="00851654"/>
    <w:rsid w:val="00852FC4"/>
    <w:rsid w:val="008558C9"/>
    <w:rsid w:val="00855FBA"/>
    <w:rsid w:val="00856ABD"/>
    <w:rsid w:val="00856F98"/>
    <w:rsid w:val="00857ED7"/>
    <w:rsid w:val="00861BB0"/>
    <w:rsid w:val="0086207E"/>
    <w:rsid w:val="00872E80"/>
    <w:rsid w:val="0087316D"/>
    <w:rsid w:val="00873523"/>
    <w:rsid w:val="00874854"/>
    <w:rsid w:val="00877FD0"/>
    <w:rsid w:val="0088287A"/>
    <w:rsid w:val="0088603D"/>
    <w:rsid w:val="00890726"/>
    <w:rsid w:val="008A16FF"/>
    <w:rsid w:val="008A4BA5"/>
    <w:rsid w:val="008A55ED"/>
    <w:rsid w:val="008A5DB6"/>
    <w:rsid w:val="008A7EFA"/>
    <w:rsid w:val="008B0059"/>
    <w:rsid w:val="008B1215"/>
    <w:rsid w:val="008B1A32"/>
    <w:rsid w:val="008B3DC1"/>
    <w:rsid w:val="008B4540"/>
    <w:rsid w:val="008B4B1A"/>
    <w:rsid w:val="008C2BD8"/>
    <w:rsid w:val="008C6968"/>
    <w:rsid w:val="008D33F4"/>
    <w:rsid w:val="008D39E0"/>
    <w:rsid w:val="008D4778"/>
    <w:rsid w:val="008D53AA"/>
    <w:rsid w:val="008D5410"/>
    <w:rsid w:val="008D6EA9"/>
    <w:rsid w:val="008D780D"/>
    <w:rsid w:val="008D7EBD"/>
    <w:rsid w:val="008F1424"/>
    <w:rsid w:val="008F1B5E"/>
    <w:rsid w:val="008F2CCF"/>
    <w:rsid w:val="008F2EF6"/>
    <w:rsid w:val="008F2F36"/>
    <w:rsid w:val="008F4266"/>
    <w:rsid w:val="008F6F62"/>
    <w:rsid w:val="00900581"/>
    <w:rsid w:val="00901501"/>
    <w:rsid w:val="00905EE3"/>
    <w:rsid w:val="0091191F"/>
    <w:rsid w:val="00911A82"/>
    <w:rsid w:val="00911F94"/>
    <w:rsid w:val="00914ADC"/>
    <w:rsid w:val="00915D2A"/>
    <w:rsid w:val="009168A5"/>
    <w:rsid w:val="00925D5C"/>
    <w:rsid w:val="00927E0F"/>
    <w:rsid w:val="00930ABD"/>
    <w:rsid w:val="00931880"/>
    <w:rsid w:val="00933C1D"/>
    <w:rsid w:val="0093472F"/>
    <w:rsid w:val="00934AFC"/>
    <w:rsid w:val="0093569D"/>
    <w:rsid w:val="00937B2E"/>
    <w:rsid w:val="00941BF9"/>
    <w:rsid w:val="00950D90"/>
    <w:rsid w:val="00953932"/>
    <w:rsid w:val="00957E6B"/>
    <w:rsid w:val="00961D30"/>
    <w:rsid w:val="00961FD2"/>
    <w:rsid w:val="00964B56"/>
    <w:rsid w:val="00965420"/>
    <w:rsid w:val="009660AA"/>
    <w:rsid w:val="0097371B"/>
    <w:rsid w:val="009760B9"/>
    <w:rsid w:val="00976411"/>
    <w:rsid w:val="009778FD"/>
    <w:rsid w:val="009808AB"/>
    <w:rsid w:val="009808BA"/>
    <w:rsid w:val="00981B9E"/>
    <w:rsid w:val="00982F21"/>
    <w:rsid w:val="00984BC8"/>
    <w:rsid w:val="00986778"/>
    <w:rsid w:val="009901B0"/>
    <w:rsid w:val="00990CC6"/>
    <w:rsid w:val="009925B3"/>
    <w:rsid w:val="00992970"/>
    <w:rsid w:val="009929B9"/>
    <w:rsid w:val="00993455"/>
    <w:rsid w:val="00995DD5"/>
    <w:rsid w:val="009978AB"/>
    <w:rsid w:val="009A2BBC"/>
    <w:rsid w:val="009A56BA"/>
    <w:rsid w:val="009A6682"/>
    <w:rsid w:val="009A716A"/>
    <w:rsid w:val="009B10FD"/>
    <w:rsid w:val="009B1522"/>
    <w:rsid w:val="009B1A94"/>
    <w:rsid w:val="009B1D28"/>
    <w:rsid w:val="009B5B37"/>
    <w:rsid w:val="009B5EBB"/>
    <w:rsid w:val="009C5F82"/>
    <w:rsid w:val="009C6ABE"/>
    <w:rsid w:val="009C6EF2"/>
    <w:rsid w:val="009D0FE0"/>
    <w:rsid w:val="009D4033"/>
    <w:rsid w:val="009D7C80"/>
    <w:rsid w:val="009E0064"/>
    <w:rsid w:val="009E0678"/>
    <w:rsid w:val="009E3836"/>
    <w:rsid w:val="009E4043"/>
    <w:rsid w:val="009E4E5C"/>
    <w:rsid w:val="009E6717"/>
    <w:rsid w:val="009F31C7"/>
    <w:rsid w:val="009F4B14"/>
    <w:rsid w:val="009F5C80"/>
    <w:rsid w:val="00A008AE"/>
    <w:rsid w:val="00A01858"/>
    <w:rsid w:val="00A028E3"/>
    <w:rsid w:val="00A05F74"/>
    <w:rsid w:val="00A10125"/>
    <w:rsid w:val="00A12892"/>
    <w:rsid w:val="00A14C1C"/>
    <w:rsid w:val="00A20B0A"/>
    <w:rsid w:val="00A23E13"/>
    <w:rsid w:val="00A251F5"/>
    <w:rsid w:val="00A25A51"/>
    <w:rsid w:val="00A25C89"/>
    <w:rsid w:val="00A26E4D"/>
    <w:rsid w:val="00A2744D"/>
    <w:rsid w:val="00A30684"/>
    <w:rsid w:val="00A32300"/>
    <w:rsid w:val="00A34146"/>
    <w:rsid w:val="00A35F1B"/>
    <w:rsid w:val="00A36FA6"/>
    <w:rsid w:val="00A3765D"/>
    <w:rsid w:val="00A37CF6"/>
    <w:rsid w:val="00A408E4"/>
    <w:rsid w:val="00A41954"/>
    <w:rsid w:val="00A42BFE"/>
    <w:rsid w:val="00A47431"/>
    <w:rsid w:val="00A47544"/>
    <w:rsid w:val="00A50A56"/>
    <w:rsid w:val="00A50FD5"/>
    <w:rsid w:val="00A51586"/>
    <w:rsid w:val="00A5356C"/>
    <w:rsid w:val="00A53EDC"/>
    <w:rsid w:val="00A54188"/>
    <w:rsid w:val="00A54B46"/>
    <w:rsid w:val="00A56224"/>
    <w:rsid w:val="00A611E3"/>
    <w:rsid w:val="00A657FF"/>
    <w:rsid w:val="00A70975"/>
    <w:rsid w:val="00A716E9"/>
    <w:rsid w:val="00A71E28"/>
    <w:rsid w:val="00A7272B"/>
    <w:rsid w:val="00A73BCB"/>
    <w:rsid w:val="00A757BF"/>
    <w:rsid w:val="00A77B02"/>
    <w:rsid w:val="00A8041F"/>
    <w:rsid w:val="00A80BA4"/>
    <w:rsid w:val="00A8218F"/>
    <w:rsid w:val="00A834F8"/>
    <w:rsid w:val="00A92800"/>
    <w:rsid w:val="00A95FCB"/>
    <w:rsid w:val="00A96219"/>
    <w:rsid w:val="00A963D7"/>
    <w:rsid w:val="00A97037"/>
    <w:rsid w:val="00AA5B98"/>
    <w:rsid w:val="00AB0169"/>
    <w:rsid w:val="00AB09CB"/>
    <w:rsid w:val="00AB20EB"/>
    <w:rsid w:val="00AB3E89"/>
    <w:rsid w:val="00AB45A1"/>
    <w:rsid w:val="00AC1576"/>
    <w:rsid w:val="00AC2A18"/>
    <w:rsid w:val="00AC734F"/>
    <w:rsid w:val="00AD2863"/>
    <w:rsid w:val="00AD35DB"/>
    <w:rsid w:val="00AE151B"/>
    <w:rsid w:val="00AE324C"/>
    <w:rsid w:val="00AE41E8"/>
    <w:rsid w:val="00AE42C1"/>
    <w:rsid w:val="00AE4895"/>
    <w:rsid w:val="00AE693F"/>
    <w:rsid w:val="00AE77C9"/>
    <w:rsid w:val="00AF06E1"/>
    <w:rsid w:val="00AF112A"/>
    <w:rsid w:val="00AF42B1"/>
    <w:rsid w:val="00AF4514"/>
    <w:rsid w:val="00AF64A7"/>
    <w:rsid w:val="00AF6A8E"/>
    <w:rsid w:val="00B0143D"/>
    <w:rsid w:val="00B054AF"/>
    <w:rsid w:val="00B05601"/>
    <w:rsid w:val="00B06E02"/>
    <w:rsid w:val="00B230D2"/>
    <w:rsid w:val="00B2360C"/>
    <w:rsid w:val="00B261DB"/>
    <w:rsid w:val="00B27AE3"/>
    <w:rsid w:val="00B32AC4"/>
    <w:rsid w:val="00B40C6D"/>
    <w:rsid w:val="00B426BD"/>
    <w:rsid w:val="00B465C9"/>
    <w:rsid w:val="00B47636"/>
    <w:rsid w:val="00B50531"/>
    <w:rsid w:val="00B50DCC"/>
    <w:rsid w:val="00B520FE"/>
    <w:rsid w:val="00B5348D"/>
    <w:rsid w:val="00B53BC9"/>
    <w:rsid w:val="00B547C7"/>
    <w:rsid w:val="00B55B41"/>
    <w:rsid w:val="00B57C41"/>
    <w:rsid w:val="00B65089"/>
    <w:rsid w:val="00B6519F"/>
    <w:rsid w:val="00B65B4A"/>
    <w:rsid w:val="00B66C98"/>
    <w:rsid w:val="00B67EA0"/>
    <w:rsid w:val="00B71CC0"/>
    <w:rsid w:val="00B71F48"/>
    <w:rsid w:val="00B72A6A"/>
    <w:rsid w:val="00B7424E"/>
    <w:rsid w:val="00B7476A"/>
    <w:rsid w:val="00B754C7"/>
    <w:rsid w:val="00B7701C"/>
    <w:rsid w:val="00B80485"/>
    <w:rsid w:val="00B81EE0"/>
    <w:rsid w:val="00B870E8"/>
    <w:rsid w:val="00B90F10"/>
    <w:rsid w:val="00B916E7"/>
    <w:rsid w:val="00B942B8"/>
    <w:rsid w:val="00B95034"/>
    <w:rsid w:val="00B967DE"/>
    <w:rsid w:val="00BA23F1"/>
    <w:rsid w:val="00BA3447"/>
    <w:rsid w:val="00BA62EE"/>
    <w:rsid w:val="00BA6387"/>
    <w:rsid w:val="00BB0C61"/>
    <w:rsid w:val="00BB1404"/>
    <w:rsid w:val="00BB16E8"/>
    <w:rsid w:val="00BB1771"/>
    <w:rsid w:val="00BB2AF6"/>
    <w:rsid w:val="00BB43ED"/>
    <w:rsid w:val="00BB6211"/>
    <w:rsid w:val="00BB66C5"/>
    <w:rsid w:val="00BB7E71"/>
    <w:rsid w:val="00BC0740"/>
    <w:rsid w:val="00BC0FBD"/>
    <w:rsid w:val="00BC12DA"/>
    <w:rsid w:val="00BC4F57"/>
    <w:rsid w:val="00BD5D7D"/>
    <w:rsid w:val="00BD5DDE"/>
    <w:rsid w:val="00BD5E20"/>
    <w:rsid w:val="00BD77BD"/>
    <w:rsid w:val="00BE0B6C"/>
    <w:rsid w:val="00BE1805"/>
    <w:rsid w:val="00BE22BB"/>
    <w:rsid w:val="00BE34AF"/>
    <w:rsid w:val="00BE5834"/>
    <w:rsid w:val="00BE626C"/>
    <w:rsid w:val="00BE63FA"/>
    <w:rsid w:val="00BE6674"/>
    <w:rsid w:val="00BF06A7"/>
    <w:rsid w:val="00BF492E"/>
    <w:rsid w:val="00BF4E96"/>
    <w:rsid w:val="00C002F2"/>
    <w:rsid w:val="00C02420"/>
    <w:rsid w:val="00C04A69"/>
    <w:rsid w:val="00C06EF5"/>
    <w:rsid w:val="00C11CF7"/>
    <w:rsid w:val="00C12003"/>
    <w:rsid w:val="00C1538F"/>
    <w:rsid w:val="00C1544A"/>
    <w:rsid w:val="00C167BA"/>
    <w:rsid w:val="00C17214"/>
    <w:rsid w:val="00C21D21"/>
    <w:rsid w:val="00C21F71"/>
    <w:rsid w:val="00C23894"/>
    <w:rsid w:val="00C27DA6"/>
    <w:rsid w:val="00C32F89"/>
    <w:rsid w:val="00C40739"/>
    <w:rsid w:val="00C41728"/>
    <w:rsid w:val="00C41F4A"/>
    <w:rsid w:val="00C43A67"/>
    <w:rsid w:val="00C44E37"/>
    <w:rsid w:val="00C45DB6"/>
    <w:rsid w:val="00C46968"/>
    <w:rsid w:val="00C46E4D"/>
    <w:rsid w:val="00C50351"/>
    <w:rsid w:val="00C52892"/>
    <w:rsid w:val="00C5420F"/>
    <w:rsid w:val="00C54595"/>
    <w:rsid w:val="00C54804"/>
    <w:rsid w:val="00C562BE"/>
    <w:rsid w:val="00C57357"/>
    <w:rsid w:val="00C60370"/>
    <w:rsid w:val="00C60C18"/>
    <w:rsid w:val="00C6179E"/>
    <w:rsid w:val="00C67742"/>
    <w:rsid w:val="00C70751"/>
    <w:rsid w:val="00C7193C"/>
    <w:rsid w:val="00C7550C"/>
    <w:rsid w:val="00C75830"/>
    <w:rsid w:val="00C762C9"/>
    <w:rsid w:val="00C7635E"/>
    <w:rsid w:val="00C83297"/>
    <w:rsid w:val="00C85850"/>
    <w:rsid w:val="00C8759E"/>
    <w:rsid w:val="00C9094B"/>
    <w:rsid w:val="00C90F2E"/>
    <w:rsid w:val="00C917A8"/>
    <w:rsid w:val="00C923C0"/>
    <w:rsid w:val="00C93D40"/>
    <w:rsid w:val="00C963E9"/>
    <w:rsid w:val="00C96A89"/>
    <w:rsid w:val="00C97E07"/>
    <w:rsid w:val="00CA1AEA"/>
    <w:rsid w:val="00CA4AB0"/>
    <w:rsid w:val="00CA5620"/>
    <w:rsid w:val="00CA6119"/>
    <w:rsid w:val="00CA6479"/>
    <w:rsid w:val="00CA655A"/>
    <w:rsid w:val="00CA6BB0"/>
    <w:rsid w:val="00CA7455"/>
    <w:rsid w:val="00CA7997"/>
    <w:rsid w:val="00CA7A49"/>
    <w:rsid w:val="00CB1281"/>
    <w:rsid w:val="00CB1289"/>
    <w:rsid w:val="00CB448C"/>
    <w:rsid w:val="00CB4C15"/>
    <w:rsid w:val="00CB54DA"/>
    <w:rsid w:val="00CB7BF0"/>
    <w:rsid w:val="00CC0713"/>
    <w:rsid w:val="00CC2402"/>
    <w:rsid w:val="00CC3047"/>
    <w:rsid w:val="00CC376B"/>
    <w:rsid w:val="00CC46CC"/>
    <w:rsid w:val="00CC546E"/>
    <w:rsid w:val="00CD0F8D"/>
    <w:rsid w:val="00CD68E5"/>
    <w:rsid w:val="00CE31A2"/>
    <w:rsid w:val="00CE34E7"/>
    <w:rsid w:val="00CE5B26"/>
    <w:rsid w:val="00D00CB0"/>
    <w:rsid w:val="00D011DA"/>
    <w:rsid w:val="00D0303D"/>
    <w:rsid w:val="00D04316"/>
    <w:rsid w:val="00D108BD"/>
    <w:rsid w:val="00D15B00"/>
    <w:rsid w:val="00D162D1"/>
    <w:rsid w:val="00D21C43"/>
    <w:rsid w:val="00D22495"/>
    <w:rsid w:val="00D22D82"/>
    <w:rsid w:val="00D2464C"/>
    <w:rsid w:val="00D25272"/>
    <w:rsid w:val="00D27CEF"/>
    <w:rsid w:val="00D30240"/>
    <w:rsid w:val="00D32EA6"/>
    <w:rsid w:val="00D34102"/>
    <w:rsid w:val="00D3504B"/>
    <w:rsid w:val="00D379C4"/>
    <w:rsid w:val="00D40410"/>
    <w:rsid w:val="00D40D4B"/>
    <w:rsid w:val="00D41466"/>
    <w:rsid w:val="00D41ABB"/>
    <w:rsid w:val="00D42220"/>
    <w:rsid w:val="00D47015"/>
    <w:rsid w:val="00D52706"/>
    <w:rsid w:val="00D55827"/>
    <w:rsid w:val="00D60209"/>
    <w:rsid w:val="00D602CE"/>
    <w:rsid w:val="00D605D9"/>
    <w:rsid w:val="00D60E68"/>
    <w:rsid w:val="00D617CE"/>
    <w:rsid w:val="00D63D61"/>
    <w:rsid w:val="00D65264"/>
    <w:rsid w:val="00D6739D"/>
    <w:rsid w:val="00D71B2F"/>
    <w:rsid w:val="00D722C7"/>
    <w:rsid w:val="00D726F7"/>
    <w:rsid w:val="00D72702"/>
    <w:rsid w:val="00D72A02"/>
    <w:rsid w:val="00D75615"/>
    <w:rsid w:val="00D77177"/>
    <w:rsid w:val="00D80E4C"/>
    <w:rsid w:val="00D8276B"/>
    <w:rsid w:val="00D82EE8"/>
    <w:rsid w:val="00D83044"/>
    <w:rsid w:val="00D83219"/>
    <w:rsid w:val="00D83401"/>
    <w:rsid w:val="00D83CE2"/>
    <w:rsid w:val="00D84043"/>
    <w:rsid w:val="00D843C5"/>
    <w:rsid w:val="00D85DBE"/>
    <w:rsid w:val="00D8684A"/>
    <w:rsid w:val="00D9295F"/>
    <w:rsid w:val="00D94E60"/>
    <w:rsid w:val="00DA16AA"/>
    <w:rsid w:val="00DA2BE0"/>
    <w:rsid w:val="00DA3DA9"/>
    <w:rsid w:val="00DA5889"/>
    <w:rsid w:val="00DA6AF0"/>
    <w:rsid w:val="00DB1074"/>
    <w:rsid w:val="00DB12DB"/>
    <w:rsid w:val="00DB2DFC"/>
    <w:rsid w:val="00DC1981"/>
    <w:rsid w:val="00DC2324"/>
    <w:rsid w:val="00DC2EBB"/>
    <w:rsid w:val="00DC2F5E"/>
    <w:rsid w:val="00DC346D"/>
    <w:rsid w:val="00DC485B"/>
    <w:rsid w:val="00DC4A97"/>
    <w:rsid w:val="00DC526A"/>
    <w:rsid w:val="00DC593E"/>
    <w:rsid w:val="00DC7501"/>
    <w:rsid w:val="00DD1C13"/>
    <w:rsid w:val="00DD28C7"/>
    <w:rsid w:val="00DE0294"/>
    <w:rsid w:val="00DE0796"/>
    <w:rsid w:val="00DE164A"/>
    <w:rsid w:val="00DE329B"/>
    <w:rsid w:val="00DE33B0"/>
    <w:rsid w:val="00DE383F"/>
    <w:rsid w:val="00DE67D9"/>
    <w:rsid w:val="00DF01DF"/>
    <w:rsid w:val="00DF061F"/>
    <w:rsid w:val="00DF17F0"/>
    <w:rsid w:val="00DF3F1D"/>
    <w:rsid w:val="00DF5228"/>
    <w:rsid w:val="00DF76E9"/>
    <w:rsid w:val="00E03ACE"/>
    <w:rsid w:val="00E10884"/>
    <w:rsid w:val="00E14B10"/>
    <w:rsid w:val="00E17281"/>
    <w:rsid w:val="00E24230"/>
    <w:rsid w:val="00E2595E"/>
    <w:rsid w:val="00E26DEB"/>
    <w:rsid w:val="00E27C8A"/>
    <w:rsid w:val="00E3540A"/>
    <w:rsid w:val="00E359D3"/>
    <w:rsid w:val="00E37613"/>
    <w:rsid w:val="00E4139E"/>
    <w:rsid w:val="00E43ED9"/>
    <w:rsid w:val="00E44737"/>
    <w:rsid w:val="00E44ADD"/>
    <w:rsid w:val="00E45D25"/>
    <w:rsid w:val="00E4664A"/>
    <w:rsid w:val="00E46B2B"/>
    <w:rsid w:val="00E47D53"/>
    <w:rsid w:val="00E5055C"/>
    <w:rsid w:val="00E520BF"/>
    <w:rsid w:val="00E521B4"/>
    <w:rsid w:val="00E562A1"/>
    <w:rsid w:val="00E61A0E"/>
    <w:rsid w:val="00E62BC0"/>
    <w:rsid w:val="00E62C5F"/>
    <w:rsid w:val="00E6310B"/>
    <w:rsid w:val="00E63170"/>
    <w:rsid w:val="00E64FC2"/>
    <w:rsid w:val="00E67D46"/>
    <w:rsid w:val="00E7062F"/>
    <w:rsid w:val="00E7277C"/>
    <w:rsid w:val="00E75676"/>
    <w:rsid w:val="00E76F51"/>
    <w:rsid w:val="00E80AC2"/>
    <w:rsid w:val="00E85EBC"/>
    <w:rsid w:val="00E86275"/>
    <w:rsid w:val="00E876BE"/>
    <w:rsid w:val="00E87E8C"/>
    <w:rsid w:val="00E9082F"/>
    <w:rsid w:val="00E916E6"/>
    <w:rsid w:val="00E91868"/>
    <w:rsid w:val="00E931EB"/>
    <w:rsid w:val="00E953B6"/>
    <w:rsid w:val="00E95DF7"/>
    <w:rsid w:val="00E97064"/>
    <w:rsid w:val="00E97326"/>
    <w:rsid w:val="00EA3F40"/>
    <w:rsid w:val="00EA3F5E"/>
    <w:rsid w:val="00EA7388"/>
    <w:rsid w:val="00EB01CF"/>
    <w:rsid w:val="00EB188A"/>
    <w:rsid w:val="00EB2845"/>
    <w:rsid w:val="00EB2DDD"/>
    <w:rsid w:val="00EB47FF"/>
    <w:rsid w:val="00EB500F"/>
    <w:rsid w:val="00EB707B"/>
    <w:rsid w:val="00EB711A"/>
    <w:rsid w:val="00EB77E8"/>
    <w:rsid w:val="00EB7EBC"/>
    <w:rsid w:val="00EC0E18"/>
    <w:rsid w:val="00EC2791"/>
    <w:rsid w:val="00EC60D9"/>
    <w:rsid w:val="00EC618E"/>
    <w:rsid w:val="00EC6FA1"/>
    <w:rsid w:val="00ED23AF"/>
    <w:rsid w:val="00ED36B8"/>
    <w:rsid w:val="00ED3716"/>
    <w:rsid w:val="00ED45B3"/>
    <w:rsid w:val="00EE02CA"/>
    <w:rsid w:val="00EE11F5"/>
    <w:rsid w:val="00EE15C9"/>
    <w:rsid w:val="00EE338D"/>
    <w:rsid w:val="00EE3D93"/>
    <w:rsid w:val="00EE54D6"/>
    <w:rsid w:val="00EE5B6E"/>
    <w:rsid w:val="00EE5E9B"/>
    <w:rsid w:val="00EE60A6"/>
    <w:rsid w:val="00EE6499"/>
    <w:rsid w:val="00EF073D"/>
    <w:rsid w:val="00EF1B51"/>
    <w:rsid w:val="00EF4D40"/>
    <w:rsid w:val="00EF4FAD"/>
    <w:rsid w:val="00F005C0"/>
    <w:rsid w:val="00F01A83"/>
    <w:rsid w:val="00F05DEE"/>
    <w:rsid w:val="00F1197F"/>
    <w:rsid w:val="00F14ED4"/>
    <w:rsid w:val="00F1797F"/>
    <w:rsid w:val="00F21520"/>
    <w:rsid w:val="00F225DD"/>
    <w:rsid w:val="00F248FB"/>
    <w:rsid w:val="00F257CB"/>
    <w:rsid w:val="00F30531"/>
    <w:rsid w:val="00F31696"/>
    <w:rsid w:val="00F31ABA"/>
    <w:rsid w:val="00F31BCA"/>
    <w:rsid w:val="00F32D02"/>
    <w:rsid w:val="00F36BFF"/>
    <w:rsid w:val="00F37DCA"/>
    <w:rsid w:val="00F40F82"/>
    <w:rsid w:val="00F412CA"/>
    <w:rsid w:val="00F41792"/>
    <w:rsid w:val="00F43143"/>
    <w:rsid w:val="00F43D51"/>
    <w:rsid w:val="00F4784D"/>
    <w:rsid w:val="00F478F1"/>
    <w:rsid w:val="00F506C4"/>
    <w:rsid w:val="00F51E48"/>
    <w:rsid w:val="00F52BA8"/>
    <w:rsid w:val="00F576CC"/>
    <w:rsid w:val="00F57FC9"/>
    <w:rsid w:val="00F61176"/>
    <w:rsid w:val="00F62B72"/>
    <w:rsid w:val="00F6441B"/>
    <w:rsid w:val="00F653B3"/>
    <w:rsid w:val="00F67E66"/>
    <w:rsid w:val="00F700A6"/>
    <w:rsid w:val="00F72139"/>
    <w:rsid w:val="00F73017"/>
    <w:rsid w:val="00F739D2"/>
    <w:rsid w:val="00F75466"/>
    <w:rsid w:val="00F81DFA"/>
    <w:rsid w:val="00F852A7"/>
    <w:rsid w:val="00F857E2"/>
    <w:rsid w:val="00F864DC"/>
    <w:rsid w:val="00F933D8"/>
    <w:rsid w:val="00F970E2"/>
    <w:rsid w:val="00FA2C19"/>
    <w:rsid w:val="00FA3B6A"/>
    <w:rsid w:val="00FA3E6F"/>
    <w:rsid w:val="00FA402B"/>
    <w:rsid w:val="00FA48E9"/>
    <w:rsid w:val="00FB030A"/>
    <w:rsid w:val="00FB0BBC"/>
    <w:rsid w:val="00FB11C4"/>
    <w:rsid w:val="00FB5853"/>
    <w:rsid w:val="00FB74C2"/>
    <w:rsid w:val="00FB7BC5"/>
    <w:rsid w:val="00FC5257"/>
    <w:rsid w:val="00FC5F8E"/>
    <w:rsid w:val="00FC75BC"/>
    <w:rsid w:val="00FD2B25"/>
    <w:rsid w:val="00FD3DBE"/>
    <w:rsid w:val="00FD6915"/>
    <w:rsid w:val="00FE01C5"/>
    <w:rsid w:val="00FE14E4"/>
    <w:rsid w:val="00FE1A46"/>
    <w:rsid w:val="00FE1B85"/>
    <w:rsid w:val="00FE1CE3"/>
    <w:rsid w:val="00FE2164"/>
    <w:rsid w:val="00FE3201"/>
    <w:rsid w:val="00FE48EC"/>
    <w:rsid w:val="00FE56FD"/>
    <w:rsid w:val="00FE5F88"/>
    <w:rsid w:val="00FF003A"/>
    <w:rsid w:val="00FF0531"/>
    <w:rsid w:val="00FF0CB8"/>
    <w:rsid w:val="00FF0DD3"/>
    <w:rsid w:val="00FF1C5F"/>
    <w:rsid w:val="00FF4DDA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E0F"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Title">
    <w:name w:val="ConsPlusTitle"/>
    <w:rsid w:val="00B870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6">
    <w:name w:val="Table Grid"/>
    <w:basedOn w:val="a1"/>
    <w:rsid w:val="00B870E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870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page number"/>
    <w:basedOn w:val="a0"/>
    <w:rsid w:val="00274C1E"/>
  </w:style>
  <w:style w:type="paragraph" w:customStyle="1" w:styleId="ConsTitle">
    <w:name w:val="ConsTitle"/>
    <w:rsid w:val="00ED371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character" w:customStyle="1" w:styleId="40">
    <w:name w:val="Заголовок 4 Знак"/>
    <w:link w:val="4"/>
    <w:rsid w:val="007A41F7"/>
    <w:rPr>
      <w:sz w:val="28"/>
    </w:rPr>
  </w:style>
  <w:style w:type="paragraph" w:customStyle="1" w:styleId="ConsPlusNormal">
    <w:name w:val="ConsPlusNormal"/>
    <w:rsid w:val="004B58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1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annotation reference"/>
    <w:rsid w:val="00941BF9"/>
    <w:rPr>
      <w:sz w:val="16"/>
      <w:szCs w:val="16"/>
    </w:rPr>
  </w:style>
  <w:style w:type="paragraph" w:styleId="a9">
    <w:name w:val="annotation text"/>
    <w:basedOn w:val="a"/>
    <w:link w:val="aa"/>
    <w:rsid w:val="00941BF9"/>
  </w:style>
  <w:style w:type="character" w:customStyle="1" w:styleId="aa">
    <w:name w:val="Текст примечания Знак"/>
    <w:basedOn w:val="a0"/>
    <w:link w:val="a9"/>
    <w:rsid w:val="00941BF9"/>
  </w:style>
  <w:style w:type="paragraph" w:styleId="ab">
    <w:name w:val="annotation subject"/>
    <w:basedOn w:val="a9"/>
    <w:next w:val="a9"/>
    <w:link w:val="ac"/>
    <w:rsid w:val="00941BF9"/>
    <w:rPr>
      <w:b/>
      <w:bCs/>
    </w:rPr>
  </w:style>
  <w:style w:type="character" w:customStyle="1" w:styleId="ac">
    <w:name w:val="Тема примечания Знак"/>
    <w:link w:val="ab"/>
    <w:rsid w:val="00941BF9"/>
    <w:rPr>
      <w:b/>
      <w:bCs/>
    </w:rPr>
  </w:style>
  <w:style w:type="paragraph" w:styleId="ad">
    <w:name w:val="Balloon Text"/>
    <w:basedOn w:val="a"/>
    <w:link w:val="ae"/>
    <w:rsid w:val="00941B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41BF9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rsid w:val="008F1424"/>
    <w:pPr>
      <w:widowControl/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f0">
    <w:name w:val="Текст сноски Знак"/>
    <w:link w:val="af"/>
    <w:rsid w:val="008F1424"/>
    <w:rPr>
      <w:rFonts w:ascii="Calibri" w:hAnsi="Calibri" w:cs="Calibri"/>
      <w:lang w:eastAsia="en-US"/>
    </w:rPr>
  </w:style>
  <w:style w:type="character" w:styleId="af1">
    <w:name w:val="footnote reference"/>
    <w:rsid w:val="008F1424"/>
    <w:rPr>
      <w:vertAlign w:val="superscript"/>
    </w:rPr>
  </w:style>
  <w:style w:type="paragraph" w:styleId="af2">
    <w:name w:val="endnote text"/>
    <w:basedOn w:val="a"/>
    <w:link w:val="af3"/>
    <w:rsid w:val="00393912"/>
  </w:style>
  <w:style w:type="character" w:customStyle="1" w:styleId="af3">
    <w:name w:val="Текст концевой сноски Знак"/>
    <w:basedOn w:val="a0"/>
    <w:link w:val="af2"/>
    <w:rsid w:val="00393912"/>
  </w:style>
  <w:style w:type="character" w:styleId="af4">
    <w:name w:val="endnote reference"/>
    <w:rsid w:val="00393912"/>
    <w:rPr>
      <w:vertAlign w:val="superscript"/>
    </w:rPr>
  </w:style>
  <w:style w:type="paragraph" w:styleId="af5">
    <w:name w:val="List Paragraph"/>
    <w:basedOn w:val="a"/>
    <w:uiPriority w:val="34"/>
    <w:qFormat/>
    <w:rsid w:val="00F75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E0F"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Title">
    <w:name w:val="ConsPlusTitle"/>
    <w:rsid w:val="00B870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6">
    <w:name w:val="Table Grid"/>
    <w:basedOn w:val="a1"/>
    <w:rsid w:val="00B870E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870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page number"/>
    <w:basedOn w:val="a0"/>
    <w:rsid w:val="00274C1E"/>
  </w:style>
  <w:style w:type="paragraph" w:customStyle="1" w:styleId="ConsTitle">
    <w:name w:val="ConsTitle"/>
    <w:rsid w:val="00ED371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character" w:customStyle="1" w:styleId="40">
    <w:name w:val="Заголовок 4 Знак"/>
    <w:link w:val="4"/>
    <w:rsid w:val="007A41F7"/>
    <w:rPr>
      <w:sz w:val="28"/>
    </w:rPr>
  </w:style>
  <w:style w:type="paragraph" w:customStyle="1" w:styleId="ConsPlusNormal">
    <w:name w:val="ConsPlusNormal"/>
    <w:rsid w:val="004B58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1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annotation reference"/>
    <w:rsid w:val="00941BF9"/>
    <w:rPr>
      <w:sz w:val="16"/>
      <w:szCs w:val="16"/>
    </w:rPr>
  </w:style>
  <w:style w:type="paragraph" w:styleId="a9">
    <w:name w:val="annotation text"/>
    <w:basedOn w:val="a"/>
    <w:link w:val="aa"/>
    <w:rsid w:val="00941BF9"/>
  </w:style>
  <w:style w:type="character" w:customStyle="1" w:styleId="aa">
    <w:name w:val="Текст примечания Знак"/>
    <w:basedOn w:val="a0"/>
    <w:link w:val="a9"/>
    <w:rsid w:val="00941BF9"/>
  </w:style>
  <w:style w:type="paragraph" w:styleId="ab">
    <w:name w:val="annotation subject"/>
    <w:basedOn w:val="a9"/>
    <w:next w:val="a9"/>
    <w:link w:val="ac"/>
    <w:rsid w:val="00941BF9"/>
    <w:rPr>
      <w:b/>
      <w:bCs/>
    </w:rPr>
  </w:style>
  <w:style w:type="character" w:customStyle="1" w:styleId="ac">
    <w:name w:val="Тема примечания Знак"/>
    <w:link w:val="ab"/>
    <w:rsid w:val="00941BF9"/>
    <w:rPr>
      <w:b/>
      <w:bCs/>
    </w:rPr>
  </w:style>
  <w:style w:type="paragraph" w:styleId="ad">
    <w:name w:val="Balloon Text"/>
    <w:basedOn w:val="a"/>
    <w:link w:val="ae"/>
    <w:rsid w:val="00941B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41BF9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rsid w:val="008F1424"/>
    <w:pPr>
      <w:widowControl/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f0">
    <w:name w:val="Текст сноски Знак"/>
    <w:link w:val="af"/>
    <w:rsid w:val="008F1424"/>
    <w:rPr>
      <w:rFonts w:ascii="Calibri" w:hAnsi="Calibri" w:cs="Calibri"/>
      <w:lang w:eastAsia="en-US"/>
    </w:rPr>
  </w:style>
  <w:style w:type="character" w:styleId="af1">
    <w:name w:val="footnote reference"/>
    <w:rsid w:val="008F1424"/>
    <w:rPr>
      <w:vertAlign w:val="superscript"/>
    </w:rPr>
  </w:style>
  <w:style w:type="paragraph" w:styleId="af2">
    <w:name w:val="endnote text"/>
    <w:basedOn w:val="a"/>
    <w:link w:val="af3"/>
    <w:rsid w:val="00393912"/>
  </w:style>
  <w:style w:type="character" w:customStyle="1" w:styleId="af3">
    <w:name w:val="Текст концевой сноски Знак"/>
    <w:basedOn w:val="a0"/>
    <w:link w:val="af2"/>
    <w:rsid w:val="00393912"/>
  </w:style>
  <w:style w:type="character" w:styleId="af4">
    <w:name w:val="endnote reference"/>
    <w:rsid w:val="00393912"/>
    <w:rPr>
      <w:vertAlign w:val="superscript"/>
    </w:rPr>
  </w:style>
  <w:style w:type="paragraph" w:styleId="af5">
    <w:name w:val="List Paragraph"/>
    <w:basedOn w:val="a"/>
    <w:uiPriority w:val="34"/>
    <w:qFormat/>
    <w:rsid w:val="00F75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zina\Application%20Data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4C452-1860-4AB6-9B98-512CF420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4</cp:revision>
  <cp:lastPrinted>2023-03-16T10:07:00Z</cp:lastPrinted>
  <dcterms:created xsi:type="dcterms:W3CDTF">2025-12-05T07:22:00Z</dcterms:created>
  <dcterms:modified xsi:type="dcterms:W3CDTF">2025-12-05T07:42:00Z</dcterms:modified>
</cp:coreProperties>
</file>